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62" w:rsidRPr="00E73BB6" w:rsidRDefault="00E73BB6" w:rsidP="000A707C">
      <w:pPr>
        <w:pStyle w:val="Titre1"/>
        <w:shd w:val="clear" w:color="auto" w:fill="F29200"/>
        <w:spacing w:before="258" w:after="258"/>
        <w:ind w:left="2959" w:hanging="11"/>
        <w:rPr>
          <w:rFonts w:asciiTheme="minorHAnsi" w:hAnsiTheme="minorHAnsi" w:cstheme="minorHAnsi"/>
        </w:rPr>
      </w:pPr>
      <w:bookmarkStart w:id="0" w:name="_Hlk60928322"/>
      <w:bookmarkEnd w:id="0"/>
      <w:r w:rsidRPr="00E73BB6">
        <w:rPr>
          <w:rFonts w:asciiTheme="minorHAnsi" w:hAnsiTheme="minorHAnsi" w:cstheme="minorHAnsi"/>
        </w:rPr>
        <w:t xml:space="preserve">OBJECTIFS </w:t>
      </w:r>
      <w:r w:rsidR="00852573">
        <w:rPr>
          <w:rFonts w:asciiTheme="minorHAnsi" w:hAnsiTheme="minorHAnsi" w:cstheme="minorHAnsi"/>
        </w:rPr>
        <w:t>PROFESSIONNELS</w:t>
      </w:r>
    </w:p>
    <w:p w:rsidR="00AA40D7" w:rsidRDefault="00AA40D7" w:rsidP="005E12D3">
      <w:pPr>
        <w:spacing w:line="240" w:lineRule="auto"/>
        <w:rPr>
          <w:bCs/>
          <w:color w:val="002060"/>
        </w:rPr>
      </w:pPr>
      <w:r w:rsidRPr="00AA40D7">
        <w:rPr>
          <w:b/>
          <w:color w:val="002060"/>
        </w:rPr>
        <w:t xml:space="preserve">Métier visé : </w:t>
      </w:r>
    </w:p>
    <w:p w:rsidR="00C426E7" w:rsidRPr="00C426E7" w:rsidRDefault="00C426E7" w:rsidP="005E12D3">
      <w:pPr>
        <w:spacing w:line="240" w:lineRule="auto"/>
        <w:rPr>
          <w:bCs/>
          <w:color w:val="002060"/>
        </w:rPr>
      </w:pPr>
    </w:p>
    <w:p w:rsidR="00C426E7" w:rsidRDefault="00523682" w:rsidP="00523682">
      <w:pPr>
        <w:pStyle w:val="Paragraphedeliste"/>
        <w:numPr>
          <w:ilvl w:val="0"/>
          <w:numId w:val="6"/>
        </w:numPr>
        <w:spacing w:line="240" w:lineRule="auto"/>
        <w:rPr>
          <w:bCs/>
          <w:color w:val="002060"/>
        </w:rPr>
      </w:pPr>
      <w:r w:rsidRPr="00523682">
        <w:rPr>
          <w:bCs/>
          <w:color w:val="002060"/>
        </w:rPr>
        <w:t>Le titulaire de ce diplôme est amené à exercer ses activités</w:t>
      </w:r>
      <w:r>
        <w:rPr>
          <w:bCs/>
          <w:color w:val="002060"/>
        </w:rPr>
        <w:t xml:space="preserve"> </w:t>
      </w:r>
      <w:r w:rsidRPr="00523682">
        <w:rPr>
          <w:bCs/>
          <w:color w:val="002060"/>
        </w:rPr>
        <w:t xml:space="preserve">dans tout type d’entreprise ou atelier de réparation </w:t>
      </w:r>
      <w:r w:rsidR="00D51F46">
        <w:rPr>
          <w:bCs/>
          <w:color w:val="002060"/>
        </w:rPr>
        <w:t xml:space="preserve">et de peinture </w:t>
      </w:r>
      <w:r w:rsidRPr="00523682">
        <w:rPr>
          <w:bCs/>
          <w:color w:val="002060"/>
        </w:rPr>
        <w:t>des carrosseries des véhicules</w:t>
      </w:r>
    </w:p>
    <w:p w:rsidR="00523682" w:rsidRDefault="00523682" w:rsidP="00523682">
      <w:pPr>
        <w:pStyle w:val="Paragraphedeliste"/>
        <w:spacing w:line="240" w:lineRule="auto"/>
        <w:ind w:left="3668"/>
        <w:rPr>
          <w:bCs/>
          <w:color w:val="002060"/>
        </w:rPr>
      </w:pPr>
    </w:p>
    <w:p w:rsidR="00523682" w:rsidRPr="00523682" w:rsidRDefault="00523682" w:rsidP="00523682">
      <w:pPr>
        <w:pStyle w:val="Paragraphedeliste"/>
        <w:numPr>
          <w:ilvl w:val="0"/>
          <w:numId w:val="6"/>
        </w:numPr>
        <w:spacing w:line="240" w:lineRule="auto"/>
        <w:rPr>
          <w:bCs/>
          <w:color w:val="002060"/>
        </w:rPr>
      </w:pPr>
      <w:r w:rsidRPr="00523682">
        <w:rPr>
          <w:bCs/>
          <w:color w:val="002060"/>
        </w:rPr>
        <w:t>Missions principales :</w:t>
      </w:r>
    </w:p>
    <w:p w:rsidR="00D51F46" w:rsidRPr="00D51F46" w:rsidRDefault="00D51F46" w:rsidP="00D51F46">
      <w:pPr>
        <w:pStyle w:val="Paragraphedeliste"/>
        <w:spacing w:line="240" w:lineRule="auto"/>
        <w:ind w:left="3668"/>
        <w:rPr>
          <w:bCs/>
          <w:color w:val="002060"/>
        </w:rPr>
      </w:pPr>
      <w:r w:rsidRPr="00D51F46">
        <w:rPr>
          <w:bCs/>
          <w:color w:val="002060"/>
        </w:rPr>
        <w:t>Préparer</w:t>
      </w:r>
      <w:r w:rsidRPr="00D51F46">
        <w:rPr>
          <w:bCs/>
          <w:color w:val="002060"/>
        </w:rPr>
        <w:t xml:space="preserve"> l’intervention sur le véhicule</w:t>
      </w:r>
    </w:p>
    <w:p w:rsidR="00D51F46" w:rsidRPr="00D51F46" w:rsidRDefault="00D51F46" w:rsidP="00D51F46">
      <w:pPr>
        <w:pStyle w:val="Paragraphedeliste"/>
        <w:spacing w:line="240" w:lineRule="auto"/>
        <w:ind w:left="3668"/>
        <w:rPr>
          <w:bCs/>
          <w:color w:val="002060"/>
        </w:rPr>
      </w:pPr>
      <w:r w:rsidRPr="00D51F46">
        <w:rPr>
          <w:bCs/>
          <w:color w:val="002060"/>
        </w:rPr>
        <w:t>Réparer</w:t>
      </w:r>
      <w:r w:rsidRPr="00D51F46">
        <w:rPr>
          <w:bCs/>
          <w:color w:val="002060"/>
        </w:rPr>
        <w:t xml:space="preserve"> les éléments en matériaux plastiques détériorés</w:t>
      </w:r>
    </w:p>
    <w:p w:rsidR="00D51F46" w:rsidRPr="00D51F46" w:rsidRDefault="00D51F46" w:rsidP="00D51F46">
      <w:pPr>
        <w:pStyle w:val="Paragraphedeliste"/>
        <w:spacing w:line="240" w:lineRule="auto"/>
        <w:ind w:left="3668"/>
        <w:rPr>
          <w:bCs/>
          <w:color w:val="002060"/>
        </w:rPr>
      </w:pPr>
      <w:r w:rsidRPr="00D51F46">
        <w:rPr>
          <w:bCs/>
          <w:color w:val="002060"/>
        </w:rPr>
        <w:t>Réaliser</w:t>
      </w:r>
      <w:r w:rsidRPr="00D51F46">
        <w:rPr>
          <w:bCs/>
          <w:color w:val="002060"/>
        </w:rPr>
        <w:t xml:space="preserve"> la mise en peinture du véhicule</w:t>
      </w:r>
    </w:p>
    <w:p w:rsidR="00D51F46" w:rsidRPr="00523682" w:rsidRDefault="00D51F46" w:rsidP="00D51F46">
      <w:pPr>
        <w:pStyle w:val="Paragraphedeliste"/>
        <w:spacing w:line="240" w:lineRule="auto"/>
        <w:ind w:left="3668"/>
        <w:rPr>
          <w:bCs/>
          <w:color w:val="002060"/>
        </w:rPr>
      </w:pPr>
      <w:r w:rsidRPr="00D51F46">
        <w:rPr>
          <w:bCs/>
          <w:color w:val="002060"/>
        </w:rPr>
        <w:t>Préparer</w:t>
      </w:r>
      <w:r w:rsidRPr="00D51F46">
        <w:rPr>
          <w:bCs/>
          <w:color w:val="002060"/>
        </w:rPr>
        <w:t xml:space="preserve"> le véhicule pour la livraison</w:t>
      </w:r>
    </w:p>
    <w:p w:rsidR="00E73BB6" w:rsidRPr="00E73BB6" w:rsidRDefault="00852573" w:rsidP="000A707C">
      <w:pPr>
        <w:pStyle w:val="Titre1"/>
        <w:shd w:val="clear" w:color="auto" w:fill="F29200"/>
        <w:spacing w:before="258" w:after="258"/>
        <w:ind w:left="2959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OBJECTIFS PEDAGOGIQUES</w:t>
      </w:r>
    </w:p>
    <w:p w:rsidR="00D51F46" w:rsidRDefault="00D51F46" w:rsidP="00D51F46">
      <w:pPr>
        <w:spacing w:line="240" w:lineRule="auto"/>
        <w:rPr>
          <w:rFonts w:eastAsia="Arial Unicode MS" w:cs="Tahoma"/>
          <w:color w:val="002060"/>
          <w:kern w:val="3"/>
          <w:lang w:eastAsia="en-US"/>
        </w:rPr>
      </w:pPr>
      <w:r w:rsidRPr="00D51F46">
        <w:rPr>
          <w:rFonts w:eastAsia="Arial Unicode MS" w:cs="Tahoma"/>
          <w:color w:val="002060"/>
          <w:kern w:val="3"/>
          <w:lang w:eastAsia="en-US"/>
        </w:rPr>
        <w:t>Le peintre automobile prépare et applique la peinture sur les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>carrosseries des véhicules. Il utilise des techniques de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>pulvérisation, de vernissage et de polissage pour obtenir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 xml:space="preserve">une finition lisse et uniforme. </w:t>
      </w:r>
    </w:p>
    <w:p w:rsidR="00D51F46" w:rsidRPr="00D51F46" w:rsidRDefault="00D51F46" w:rsidP="00D51F46">
      <w:pPr>
        <w:spacing w:line="240" w:lineRule="auto"/>
        <w:rPr>
          <w:rFonts w:eastAsia="Arial Unicode MS" w:cs="Tahoma"/>
          <w:color w:val="002060"/>
          <w:kern w:val="3"/>
          <w:lang w:eastAsia="en-US"/>
        </w:rPr>
      </w:pPr>
      <w:r w:rsidRPr="00D51F46">
        <w:rPr>
          <w:rFonts w:eastAsia="Arial Unicode MS" w:cs="Tahoma"/>
          <w:color w:val="002060"/>
          <w:kern w:val="3"/>
          <w:lang w:eastAsia="en-US"/>
        </w:rPr>
        <w:t>Il décape, ponce, astique,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>pose les sous-couches et les traitements anti-corrosion.</w:t>
      </w:r>
    </w:p>
    <w:p w:rsidR="00D35A69" w:rsidRDefault="00D51F46" w:rsidP="00D51F46">
      <w:pPr>
        <w:spacing w:line="240" w:lineRule="auto"/>
        <w:rPr>
          <w:rFonts w:eastAsia="Arial Unicode MS" w:cs="Tahoma"/>
          <w:color w:val="002060"/>
          <w:kern w:val="3"/>
          <w:lang w:eastAsia="en-US"/>
        </w:rPr>
      </w:pPr>
      <w:r w:rsidRPr="00D51F46">
        <w:rPr>
          <w:rFonts w:eastAsia="Arial Unicode MS" w:cs="Tahoma"/>
          <w:color w:val="002060"/>
          <w:kern w:val="3"/>
          <w:lang w:eastAsia="en-US"/>
        </w:rPr>
        <w:t>Il doit maitriser les techniques de mélange de peinture,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>suivre les normes de sécurité et d’environnement et avoir</w:t>
      </w:r>
      <w:r>
        <w:rPr>
          <w:rFonts w:eastAsia="Arial Unicode MS" w:cs="Tahoma"/>
          <w:color w:val="002060"/>
          <w:kern w:val="3"/>
          <w:lang w:eastAsia="en-US"/>
        </w:rPr>
        <w:t xml:space="preserve"> </w:t>
      </w:r>
      <w:r w:rsidRPr="00D51F46">
        <w:rPr>
          <w:rFonts w:eastAsia="Arial Unicode MS" w:cs="Tahoma"/>
          <w:color w:val="002060"/>
          <w:kern w:val="3"/>
          <w:lang w:eastAsia="en-US"/>
        </w:rPr>
        <w:t>une bonne connaissance des couleurs et des finitions.</w:t>
      </w:r>
    </w:p>
    <w:p w:rsidR="00D51F46" w:rsidRPr="00D51F46" w:rsidRDefault="00D51F46" w:rsidP="00D51F46">
      <w:pPr>
        <w:spacing w:line="240" w:lineRule="auto"/>
        <w:rPr>
          <w:rFonts w:eastAsia="Arial Unicode MS" w:cs="Tahoma"/>
          <w:color w:val="002060"/>
          <w:kern w:val="3"/>
          <w:lang w:eastAsia="en-US"/>
        </w:rPr>
      </w:pPr>
    </w:p>
    <w:p w:rsidR="00852573" w:rsidRPr="005542E9" w:rsidRDefault="00852573" w:rsidP="005E12D3">
      <w:pPr>
        <w:spacing w:line="240" w:lineRule="auto"/>
        <w:rPr>
          <w:bCs/>
          <w:color w:val="002060"/>
        </w:rPr>
      </w:pPr>
      <w:r w:rsidRPr="002419AC">
        <w:rPr>
          <w:b/>
          <w:color w:val="002060"/>
        </w:rPr>
        <w:t>Prérequis :</w:t>
      </w:r>
      <w:r w:rsidR="00523682">
        <w:rPr>
          <w:b/>
          <w:color w:val="002060"/>
        </w:rPr>
        <w:t xml:space="preserve"> </w:t>
      </w:r>
      <w:r w:rsidR="00523682" w:rsidRPr="00523682">
        <w:rPr>
          <w:color w:val="002060"/>
        </w:rPr>
        <w:t>Maîtrise des compétences clés</w:t>
      </w:r>
    </w:p>
    <w:p w:rsidR="00654CEF" w:rsidRDefault="00852573" w:rsidP="000A707C">
      <w:pPr>
        <w:pStyle w:val="Titre1"/>
        <w:shd w:val="clear" w:color="auto" w:fill="F29200"/>
        <w:spacing w:before="258" w:after="258"/>
        <w:ind w:left="2959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COMPETENCES VISEES</w:t>
      </w:r>
    </w:p>
    <w:p w:rsidR="00852573" w:rsidRPr="00D51F46" w:rsidRDefault="00852573" w:rsidP="00D51F46">
      <w:pPr>
        <w:spacing w:line="240" w:lineRule="auto"/>
        <w:ind w:left="0"/>
        <w:rPr>
          <w:color w:val="002060"/>
        </w:rPr>
      </w:pPr>
    </w:p>
    <w:tbl>
      <w:tblPr>
        <w:tblStyle w:val="Grilledutableau"/>
        <w:tblW w:w="0" w:type="auto"/>
        <w:tblInd w:w="2948" w:type="dxa"/>
        <w:tblLook w:val="04A0" w:firstRow="1" w:lastRow="0" w:firstColumn="1" w:lastColumn="0" w:noHBand="0" w:noVBand="1"/>
      </w:tblPr>
      <w:tblGrid>
        <w:gridCol w:w="1512"/>
        <w:gridCol w:w="3055"/>
        <w:gridCol w:w="942"/>
        <w:gridCol w:w="1277"/>
        <w:gridCol w:w="1171"/>
      </w:tblGrid>
      <w:tr w:rsidR="00F91C83" w:rsidTr="00F91C83">
        <w:tc>
          <w:tcPr>
            <w:tcW w:w="964" w:type="dxa"/>
            <w:shd w:val="clear" w:color="auto" w:fill="2F5496" w:themeFill="accent1" w:themeFillShade="BF"/>
          </w:tcPr>
          <w:p w:rsidR="004D4229" w:rsidRPr="004D4229" w:rsidRDefault="004D4229" w:rsidP="004D4229">
            <w:pPr>
              <w:ind w:left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229">
              <w:rPr>
                <w:b/>
                <w:color w:val="FFFFFF" w:themeColor="background1"/>
                <w:sz w:val="20"/>
                <w:szCs w:val="20"/>
              </w:rPr>
              <w:t>Modules</w:t>
            </w:r>
          </w:p>
        </w:tc>
        <w:tc>
          <w:tcPr>
            <w:tcW w:w="3505" w:type="dxa"/>
            <w:shd w:val="clear" w:color="auto" w:fill="2F5496" w:themeFill="accent1" w:themeFillShade="BF"/>
          </w:tcPr>
          <w:p w:rsidR="004D4229" w:rsidRPr="004D4229" w:rsidRDefault="004D4229" w:rsidP="004D4229">
            <w:pPr>
              <w:ind w:left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229">
              <w:rPr>
                <w:b/>
                <w:color w:val="FFFFFF" w:themeColor="background1"/>
                <w:sz w:val="20"/>
                <w:szCs w:val="20"/>
              </w:rPr>
              <w:t>Thèmes</w:t>
            </w:r>
          </w:p>
        </w:tc>
        <w:tc>
          <w:tcPr>
            <w:tcW w:w="942" w:type="dxa"/>
            <w:shd w:val="clear" w:color="auto" w:fill="2F5496" w:themeFill="accent1" w:themeFillShade="BF"/>
          </w:tcPr>
          <w:p w:rsidR="004D4229" w:rsidRPr="004D4229" w:rsidRDefault="004D4229" w:rsidP="004D4229">
            <w:pPr>
              <w:ind w:left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229">
              <w:rPr>
                <w:b/>
                <w:color w:val="FFFFFF" w:themeColor="background1"/>
                <w:sz w:val="20"/>
                <w:szCs w:val="20"/>
              </w:rPr>
              <w:t>Nombre d’heures GNA</w:t>
            </w:r>
          </w:p>
        </w:tc>
        <w:tc>
          <w:tcPr>
            <w:tcW w:w="1277" w:type="dxa"/>
            <w:shd w:val="clear" w:color="auto" w:fill="2F5496" w:themeFill="accent1" w:themeFillShade="BF"/>
          </w:tcPr>
          <w:p w:rsidR="004D4229" w:rsidRPr="004D4229" w:rsidRDefault="004D4229" w:rsidP="004D4229">
            <w:pPr>
              <w:ind w:left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229">
              <w:rPr>
                <w:b/>
                <w:color w:val="FFFFFF" w:themeColor="background1"/>
                <w:sz w:val="20"/>
                <w:szCs w:val="20"/>
              </w:rPr>
              <w:t>Heures Asynchrones</w:t>
            </w:r>
          </w:p>
        </w:tc>
        <w:tc>
          <w:tcPr>
            <w:tcW w:w="1171" w:type="dxa"/>
            <w:shd w:val="clear" w:color="auto" w:fill="2F5496" w:themeFill="accent1" w:themeFillShade="BF"/>
          </w:tcPr>
          <w:p w:rsidR="004D4229" w:rsidRPr="004D4229" w:rsidRDefault="004D4229" w:rsidP="004D4229">
            <w:pPr>
              <w:ind w:left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229">
              <w:rPr>
                <w:b/>
                <w:color w:val="FFFFFF" w:themeColor="background1"/>
                <w:sz w:val="20"/>
                <w:szCs w:val="20"/>
              </w:rPr>
              <w:t>Heures Synchrones</w:t>
            </w: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3159BE" w:rsidRPr="003159BE" w:rsidRDefault="003159BE" w:rsidP="00A83B78">
            <w:pPr>
              <w:ind w:left="0"/>
              <w:jc w:val="both"/>
              <w:rPr>
                <w:b/>
              </w:rPr>
            </w:pPr>
            <w:r w:rsidRPr="003159BE">
              <w:rPr>
                <w:b/>
              </w:rPr>
              <w:t>Enseignement</w:t>
            </w:r>
          </w:p>
          <w:p w:rsidR="004D4229" w:rsidRPr="003159BE" w:rsidRDefault="003159BE" w:rsidP="00A83B78">
            <w:pPr>
              <w:ind w:left="0"/>
              <w:jc w:val="both"/>
              <w:rPr>
                <w:b/>
              </w:rPr>
            </w:pPr>
            <w:r w:rsidRPr="003159BE">
              <w:rPr>
                <w:b/>
              </w:rPr>
              <w:t xml:space="preserve">Professionnel </w:t>
            </w:r>
          </w:p>
        </w:tc>
        <w:tc>
          <w:tcPr>
            <w:tcW w:w="3505" w:type="dxa"/>
          </w:tcPr>
          <w:p w:rsidR="004D4229" w:rsidRPr="004D4229" w:rsidRDefault="003159BE" w:rsidP="00A83B78">
            <w:pPr>
              <w:ind w:left="0"/>
              <w:jc w:val="both"/>
            </w:pPr>
            <w:r>
              <w:t>T</w:t>
            </w:r>
            <w:r w:rsidRPr="003159BE">
              <w:t>echnologie</w:t>
            </w:r>
          </w:p>
        </w:tc>
        <w:tc>
          <w:tcPr>
            <w:tcW w:w="942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50</w:t>
            </w:r>
          </w:p>
        </w:tc>
        <w:tc>
          <w:tcPr>
            <w:tcW w:w="1277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4D4229" w:rsidRPr="004D4229" w:rsidRDefault="003159BE" w:rsidP="00A83B78">
            <w:pPr>
              <w:ind w:left="0"/>
              <w:jc w:val="both"/>
            </w:pPr>
            <w:r>
              <w:t>C</w:t>
            </w:r>
            <w:r w:rsidRPr="003159BE">
              <w:t>onstruction</w:t>
            </w:r>
          </w:p>
        </w:tc>
        <w:tc>
          <w:tcPr>
            <w:tcW w:w="942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55</w:t>
            </w:r>
          </w:p>
        </w:tc>
        <w:tc>
          <w:tcPr>
            <w:tcW w:w="1277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F91C83" w:rsidRPr="004D4229" w:rsidRDefault="003159BE" w:rsidP="00A83B78">
            <w:pPr>
              <w:ind w:left="0"/>
              <w:jc w:val="both"/>
            </w:pPr>
            <w:r>
              <w:t>T</w:t>
            </w:r>
            <w:r w:rsidRPr="003159BE">
              <w:t>ravaux pratiques</w:t>
            </w:r>
          </w:p>
        </w:tc>
        <w:tc>
          <w:tcPr>
            <w:tcW w:w="942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150</w:t>
            </w:r>
          </w:p>
        </w:tc>
        <w:tc>
          <w:tcPr>
            <w:tcW w:w="1277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F91C83" w:rsidRPr="003159BE" w:rsidRDefault="003159BE" w:rsidP="00A83B78">
            <w:pPr>
              <w:ind w:left="0"/>
              <w:jc w:val="both"/>
              <w:rPr>
                <w:b/>
              </w:rPr>
            </w:pPr>
            <w:r w:rsidRPr="003159BE">
              <w:rPr>
                <w:b/>
              </w:rPr>
              <w:t xml:space="preserve">Enseignement </w:t>
            </w:r>
            <w:r>
              <w:rPr>
                <w:b/>
              </w:rPr>
              <w:t>G</w:t>
            </w:r>
            <w:r w:rsidRPr="003159BE">
              <w:rPr>
                <w:b/>
              </w:rPr>
              <w:t>énéral</w:t>
            </w:r>
          </w:p>
        </w:tc>
        <w:tc>
          <w:tcPr>
            <w:tcW w:w="3505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M</w:t>
            </w:r>
            <w:r w:rsidRPr="00D72794">
              <w:t>athématiques - physique-chimie</w:t>
            </w:r>
          </w:p>
        </w:tc>
        <w:tc>
          <w:tcPr>
            <w:tcW w:w="942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50</w:t>
            </w:r>
          </w:p>
        </w:tc>
        <w:tc>
          <w:tcPr>
            <w:tcW w:w="1277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F</w:t>
            </w:r>
            <w:r w:rsidRPr="00D72794">
              <w:t>rançais</w:t>
            </w:r>
          </w:p>
        </w:tc>
        <w:tc>
          <w:tcPr>
            <w:tcW w:w="942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50</w:t>
            </w:r>
          </w:p>
        </w:tc>
        <w:tc>
          <w:tcPr>
            <w:tcW w:w="1277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H</w:t>
            </w:r>
            <w:r w:rsidRPr="00D72794">
              <w:t>istoire-</w:t>
            </w:r>
            <w:r>
              <w:t>G</w:t>
            </w:r>
            <w:r w:rsidRPr="00D72794">
              <w:t>éographie</w:t>
            </w:r>
          </w:p>
        </w:tc>
        <w:tc>
          <w:tcPr>
            <w:tcW w:w="942" w:type="dxa"/>
          </w:tcPr>
          <w:p w:rsidR="00F91C83" w:rsidRPr="004D4229" w:rsidRDefault="00D72794" w:rsidP="00A83B78">
            <w:pPr>
              <w:ind w:left="0"/>
              <w:jc w:val="both"/>
            </w:pPr>
            <w:r>
              <w:t>40</w:t>
            </w:r>
          </w:p>
        </w:tc>
        <w:tc>
          <w:tcPr>
            <w:tcW w:w="1277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F91C83" w:rsidRPr="004D4229" w:rsidRDefault="00F91C83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L</w:t>
            </w:r>
            <w:r w:rsidRPr="00D72794">
              <w:t>angue étrangère</w:t>
            </w:r>
          </w:p>
        </w:tc>
        <w:tc>
          <w:tcPr>
            <w:tcW w:w="942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30</w:t>
            </w:r>
          </w:p>
        </w:tc>
        <w:tc>
          <w:tcPr>
            <w:tcW w:w="1277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3505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P</w:t>
            </w:r>
            <w:r w:rsidRPr="00D72794">
              <w:t>révention-santé-environnement</w:t>
            </w:r>
          </w:p>
        </w:tc>
        <w:tc>
          <w:tcPr>
            <w:tcW w:w="942" w:type="dxa"/>
          </w:tcPr>
          <w:p w:rsidR="004D4229" w:rsidRPr="004D4229" w:rsidRDefault="00D72794" w:rsidP="00A83B78">
            <w:pPr>
              <w:ind w:left="0"/>
              <w:jc w:val="both"/>
            </w:pPr>
            <w:r>
              <w:t>30</w:t>
            </w:r>
          </w:p>
        </w:tc>
        <w:tc>
          <w:tcPr>
            <w:tcW w:w="1277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</w:tr>
      <w:tr w:rsidR="00F91C83" w:rsidTr="00F91C83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4D4229" w:rsidRPr="004D4229" w:rsidRDefault="004D4229" w:rsidP="00A83B78">
            <w:pPr>
              <w:ind w:left="0"/>
              <w:jc w:val="both"/>
            </w:pPr>
            <w:r>
              <w:t>Sous Total</w:t>
            </w:r>
          </w:p>
        </w:tc>
        <w:tc>
          <w:tcPr>
            <w:tcW w:w="3505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942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277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  <w:tc>
          <w:tcPr>
            <w:tcW w:w="1171" w:type="dxa"/>
          </w:tcPr>
          <w:p w:rsidR="004D4229" w:rsidRPr="004D4229" w:rsidRDefault="004D4229" w:rsidP="00A83B78">
            <w:pPr>
              <w:ind w:left="0"/>
              <w:jc w:val="both"/>
            </w:pPr>
          </w:p>
        </w:tc>
      </w:tr>
      <w:tr w:rsidR="00F91C83" w:rsidTr="00644FA0">
        <w:trPr>
          <w:trHeight w:val="510"/>
        </w:trPr>
        <w:tc>
          <w:tcPr>
            <w:tcW w:w="964" w:type="dxa"/>
            <w:shd w:val="clear" w:color="auto" w:fill="ED7D31" w:themeFill="accent2"/>
          </w:tcPr>
          <w:p w:rsidR="00F91C83" w:rsidRDefault="00F91C83" w:rsidP="00A83B78">
            <w:pPr>
              <w:ind w:left="0"/>
              <w:jc w:val="both"/>
            </w:pPr>
          </w:p>
        </w:tc>
        <w:tc>
          <w:tcPr>
            <w:tcW w:w="3505" w:type="dxa"/>
            <w:shd w:val="clear" w:color="auto" w:fill="ED7D31" w:themeFill="accent2"/>
            <w:vAlign w:val="center"/>
          </w:tcPr>
          <w:p w:rsidR="00F91C83" w:rsidRPr="004D4229" w:rsidRDefault="00F91C83" w:rsidP="00F91C83">
            <w:pPr>
              <w:ind w:left="0"/>
            </w:pPr>
            <w:r>
              <w:t>TOTAL</w:t>
            </w:r>
          </w:p>
        </w:tc>
        <w:tc>
          <w:tcPr>
            <w:tcW w:w="3390" w:type="dxa"/>
            <w:gridSpan w:val="3"/>
            <w:shd w:val="clear" w:color="auto" w:fill="ED7D31" w:themeFill="accent2"/>
          </w:tcPr>
          <w:p w:rsidR="00F91C83" w:rsidRPr="00D72794" w:rsidRDefault="00D72794" w:rsidP="00A83B78">
            <w:pPr>
              <w:ind w:left="0"/>
              <w:jc w:val="both"/>
              <w:rPr>
                <w:b/>
              </w:rPr>
            </w:pPr>
            <w:r w:rsidRPr="00D72794">
              <w:rPr>
                <w:b/>
              </w:rPr>
              <w:t>455</w:t>
            </w:r>
          </w:p>
        </w:tc>
      </w:tr>
    </w:tbl>
    <w:p w:rsidR="00852573" w:rsidRDefault="00852573" w:rsidP="00A83B78">
      <w:pPr>
        <w:jc w:val="both"/>
      </w:pPr>
    </w:p>
    <w:p w:rsidR="00852573" w:rsidRDefault="00852573" w:rsidP="00A83B78">
      <w:pPr>
        <w:jc w:val="both"/>
      </w:pPr>
    </w:p>
    <w:p w:rsidR="00BA362D" w:rsidRDefault="00BA362D" w:rsidP="00A83B78">
      <w:pPr>
        <w:jc w:val="both"/>
      </w:pPr>
    </w:p>
    <w:p w:rsidR="00BA362D" w:rsidRDefault="00BA362D" w:rsidP="00A83B78">
      <w:pPr>
        <w:jc w:val="both"/>
      </w:pPr>
    </w:p>
    <w:p w:rsidR="00FC3D85" w:rsidRPr="00E73BB6" w:rsidRDefault="00FC3D85" w:rsidP="000A707C">
      <w:pPr>
        <w:pStyle w:val="Titre1"/>
        <w:shd w:val="clear" w:color="auto" w:fill="F29200"/>
        <w:spacing w:before="258" w:after="258"/>
        <w:ind w:left="294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MODALITES</w:t>
      </w:r>
    </w:p>
    <w:p w:rsidR="00566962" w:rsidRPr="00566962" w:rsidRDefault="00566962" w:rsidP="005E12D3">
      <w:pPr>
        <w:spacing w:line="276" w:lineRule="auto"/>
        <w:rPr>
          <w:b/>
          <w:bCs/>
          <w:color w:val="002060"/>
        </w:rPr>
      </w:pPr>
      <w:r w:rsidRPr="00566962">
        <w:rPr>
          <w:b/>
          <w:bCs/>
          <w:color w:val="002060"/>
        </w:rPr>
        <w:t xml:space="preserve">Modalités d’accès à la formation :  </w:t>
      </w:r>
      <w:sdt>
        <w:sdtPr>
          <w:rPr>
            <w:color w:val="002060"/>
            <w:sz w:val="20"/>
            <w:szCs w:val="20"/>
          </w:rPr>
          <w:id w:val="70858615"/>
          <w:placeholder>
            <w:docPart w:val="5C7931BC93704BF6B181542F34DF2E7B"/>
          </w:placeholder>
          <w:comboBox>
            <w:listItem w:displayText="Choisissez un élément" w:value="Choisissez un élément"/>
            <w:listItem w:displayText="Test de positionnement" w:value="Test de positionnement"/>
            <w:listItem w:displayText="Entretien" w:value="Entretien"/>
            <w:listItem w:displayText="Sélection MRS (Méthode de Recrutement par Simulation)" w:value="Sélection MRS (Méthode de Recrutement par Simulation)"/>
            <w:listItem w:displayText="Pas de modalités particulières" w:value="Pas de modalités particulières"/>
          </w:comboBox>
        </w:sdtPr>
        <w:sdtEndPr/>
        <w:sdtContent>
          <w:r w:rsidR="00523682">
            <w:rPr>
              <w:color w:val="002060"/>
              <w:sz w:val="20"/>
              <w:szCs w:val="20"/>
            </w:rPr>
            <w:t>Entretien</w:t>
          </w:r>
        </w:sdtContent>
      </w:sdt>
    </w:p>
    <w:p w:rsidR="00566962" w:rsidRPr="00566962" w:rsidRDefault="00566962" w:rsidP="005E12D3">
      <w:pPr>
        <w:spacing w:line="276" w:lineRule="auto"/>
        <w:rPr>
          <w:b/>
          <w:bCs/>
          <w:color w:val="002060"/>
        </w:rPr>
      </w:pPr>
      <w:r>
        <w:rPr>
          <w:b/>
          <w:bCs/>
          <w:color w:val="002060"/>
        </w:rPr>
        <w:t xml:space="preserve">Poursuite d’étude : </w:t>
      </w:r>
      <w:r w:rsidR="00523682" w:rsidRPr="00523682">
        <w:rPr>
          <w:bCs/>
          <w:color w:val="002060"/>
        </w:rPr>
        <w:t>Bac-Pro Carrossier</w:t>
      </w:r>
      <w:r w:rsidR="003159BE">
        <w:rPr>
          <w:bCs/>
          <w:color w:val="002060"/>
        </w:rPr>
        <w:t xml:space="preserve"> peintre automobile / </w:t>
      </w:r>
      <w:r w:rsidR="003159BE" w:rsidRPr="003159BE">
        <w:rPr>
          <w:bCs/>
          <w:color w:val="002060"/>
        </w:rPr>
        <w:t xml:space="preserve">CAP </w:t>
      </w:r>
      <w:r w:rsidR="00D51F46">
        <w:rPr>
          <w:bCs/>
          <w:color w:val="002060"/>
        </w:rPr>
        <w:t>Carrossier</w:t>
      </w:r>
      <w:r w:rsidR="003159BE" w:rsidRPr="003159BE">
        <w:rPr>
          <w:bCs/>
          <w:color w:val="002060"/>
        </w:rPr>
        <w:t xml:space="preserve"> automobile</w:t>
      </w:r>
    </w:p>
    <w:p w:rsidR="00566962" w:rsidRDefault="00566962" w:rsidP="005E12D3">
      <w:pPr>
        <w:spacing w:line="276" w:lineRule="auto"/>
        <w:rPr>
          <w:b/>
          <w:bCs/>
          <w:color w:val="002060"/>
        </w:rPr>
      </w:pPr>
      <w:r w:rsidRPr="00566962">
        <w:rPr>
          <w:b/>
          <w:bCs/>
          <w:color w:val="002060"/>
        </w:rPr>
        <w:t xml:space="preserve">Possibilité d'aménagement de parcours Oui  </w:t>
      </w:r>
      <w:r>
        <w:rPr>
          <w:b/>
          <w:bCs/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1"/>
      <w:r>
        <w:rPr>
          <w:b/>
          <w:bCs/>
          <w:color w:val="002060"/>
        </w:rPr>
        <w:instrText xml:space="preserve"> FORMCHECKBOX </w:instrText>
      </w:r>
      <w:r w:rsidR="00B655B5">
        <w:rPr>
          <w:b/>
          <w:bCs/>
          <w:color w:val="002060"/>
        </w:rPr>
      </w:r>
      <w:r w:rsidR="00B655B5">
        <w:rPr>
          <w:b/>
          <w:bCs/>
          <w:color w:val="002060"/>
        </w:rPr>
        <w:fldChar w:fldCharType="separate"/>
      </w:r>
      <w:r>
        <w:rPr>
          <w:b/>
          <w:bCs/>
          <w:color w:val="002060"/>
        </w:rPr>
        <w:fldChar w:fldCharType="end"/>
      </w:r>
      <w:bookmarkEnd w:id="1"/>
      <w:r w:rsidRPr="00566962">
        <w:rPr>
          <w:b/>
          <w:bCs/>
          <w:color w:val="002060"/>
        </w:rPr>
        <w:t xml:space="preserve">  Non </w:t>
      </w:r>
      <w:r w:rsidRPr="00566962">
        <w:rPr>
          <w:b/>
          <w:bCs/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6962">
        <w:rPr>
          <w:b/>
          <w:bCs/>
          <w:color w:val="002060"/>
        </w:rPr>
        <w:instrText xml:space="preserve"> FORMCHECKBOX </w:instrText>
      </w:r>
      <w:r w:rsidR="00B655B5">
        <w:rPr>
          <w:b/>
          <w:bCs/>
          <w:color w:val="002060"/>
        </w:rPr>
      </w:r>
      <w:r w:rsidR="00B655B5">
        <w:rPr>
          <w:b/>
          <w:bCs/>
          <w:color w:val="002060"/>
        </w:rPr>
        <w:fldChar w:fldCharType="separate"/>
      </w:r>
      <w:r w:rsidRPr="00566962">
        <w:rPr>
          <w:b/>
          <w:bCs/>
          <w:color w:val="002060"/>
        </w:rPr>
        <w:fldChar w:fldCharType="end"/>
      </w:r>
      <w:r w:rsidRPr="00566962">
        <w:rPr>
          <w:b/>
          <w:bCs/>
          <w:color w:val="002060"/>
        </w:rPr>
        <w:t xml:space="preserve"> </w:t>
      </w:r>
    </w:p>
    <w:p w:rsidR="00BA2E54" w:rsidRDefault="00BA2E54" w:rsidP="005E12D3">
      <w:pPr>
        <w:spacing w:line="240" w:lineRule="auto"/>
        <w:rPr>
          <w:b/>
          <w:bCs/>
          <w:color w:val="002060"/>
        </w:rPr>
      </w:pPr>
      <w:r w:rsidRPr="00BA2E54">
        <w:rPr>
          <w:b/>
          <w:bCs/>
          <w:color w:val="002060"/>
        </w:rPr>
        <w:t xml:space="preserve">Méthodologie d’enseignement : </w:t>
      </w:r>
    </w:p>
    <w:p w:rsidR="00930A46" w:rsidRPr="00930A46" w:rsidRDefault="00930A46" w:rsidP="005E12D3">
      <w:pPr>
        <w:spacing w:line="240" w:lineRule="auto"/>
        <w:rPr>
          <w:color w:val="002060"/>
        </w:rPr>
      </w:pPr>
      <w:r w:rsidRPr="00930A46">
        <w:rPr>
          <w:color w:val="002060"/>
        </w:rPr>
        <w:t>Face à face pédagogique assurés par des formateurs d’expérience.</w:t>
      </w:r>
    </w:p>
    <w:p w:rsidR="00BA2E54" w:rsidRPr="00930A46" w:rsidRDefault="00930A46" w:rsidP="005E12D3">
      <w:pPr>
        <w:spacing w:line="240" w:lineRule="auto"/>
        <w:rPr>
          <w:color w:val="002060"/>
        </w:rPr>
      </w:pPr>
      <w:r w:rsidRPr="00930A46">
        <w:rPr>
          <w:color w:val="002060"/>
        </w:rPr>
        <w:t>Alternance entre formation théorique en salle et mises en situation pratique sur plateaux techniques professionnels</w:t>
      </w:r>
    </w:p>
    <w:p w:rsidR="00BB1FB2" w:rsidRPr="00930A46" w:rsidRDefault="00BB1FB2" w:rsidP="005E12D3">
      <w:pPr>
        <w:spacing w:line="240" w:lineRule="auto"/>
        <w:rPr>
          <w:color w:val="002060"/>
        </w:rPr>
      </w:pPr>
    </w:p>
    <w:p w:rsidR="00BA2E54" w:rsidRDefault="00BA2E54" w:rsidP="005E12D3">
      <w:pPr>
        <w:spacing w:line="240" w:lineRule="auto"/>
        <w:rPr>
          <w:color w:val="002060"/>
        </w:rPr>
      </w:pPr>
      <w:r w:rsidRPr="00BA2E54">
        <w:rPr>
          <w:b/>
          <w:bCs/>
          <w:color w:val="002060"/>
        </w:rPr>
        <w:t>Public concerné :</w:t>
      </w:r>
      <w:r w:rsidRPr="00BA2E54">
        <w:rPr>
          <w:color w:val="002060"/>
        </w:rPr>
        <w:t xml:space="preserve"> </w:t>
      </w:r>
    </w:p>
    <w:p w:rsidR="00842335" w:rsidRPr="00842335" w:rsidRDefault="001000A3" w:rsidP="005E12D3">
      <w:pPr>
        <w:spacing w:line="240" w:lineRule="auto"/>
        <w:rPr>
          <w:color w:val="002060"/>
        </w:rPr>
      </w:pPr>
      <w:r>
        <w:rPr>
          <w:color w:val="002060"/>
        </w:rPr>
        <w:t xml:space="preserve">Individuels </w:t>
      </w:r>
      <w:r w:rsidR="00842335" w:rsidRPr="00842335">
        <w:rPr>
          <w:color w:val="002060"/>
        </w:rPr>
        <w:t xml:space="preserve">; sur le plan de formation entreprise (PFE) ; en convention de conversion (reclassement…) ou encore CPF, </w:t>
      </w:r>
    </w:p>
    <w:p w:rsidR="00842335" w:rsidRPr="00842335" w:rsidRDefault="00842335" w:rsidP="005E12D3">
      <w:pPr>
        <w:spacing w:line="240" w:lineRule="auto"/>
        <w:rPr>
          <w:color w:val="002060"/>
        </w:rPr>
      </w:pPr>
      <w:r w:rsidRPr="00842335">
        <w:rPr>
          <w:color w:val="002060"/>
        </w:rPr>
        <w:t>Candidat ayant procédé à une Validation des Acquis et de l’Expérience (VAE)</w:t>
      </w:r>
    </w:p>
    <w:p w:rsidR="008517D7" w:rsidRDefault="00842335" w:rsidP="005E12D3">
      <w:pPr>
        <w:spacing w:line="240" w:lineRule="auto"/>
        <w:rPr>
          <w:color w:val="002060"/>
        </w:rPr>
      </w:pPr>
      <w:r w:rsidRPr="00842335">
        <w:rPr>
          <w:color w:val="002060"/>
        </w:rPr>
        <w:t>Demandeurs d’emploi</w:t>
      </w:r>
    </w:p>
    <w:p w:rsidR="00BA2E54" w:rsidRPr="00930A46" w:rsidRDefault="00BA2E54" w:rsidP="005E12D3">
      <w:pPr>
        <w:spacing w:line="240" w:lineRule="auto"/>
        <w:rPr>
          <w:color w:val="002060"/>
        </w:rPr>
      </w:pPr>
    </w:p>
    <w:p w:rsidR="00566962" w:rsidRDefault="00BA2E54" w:rsidP="005E12D3">
      <w:pPr>
        <w:spacing w:line="240" w:lineRule="auto"/>
        <w:rPr>
          <w:color w:val="002060"/>
        </w:rPr>
      </w:pPr>
      <w:r w:rsidRPr="00BA2E54">
        <w:rPr>
          <w:b/>
          <w:bCs/>
          <w:color w:val="002060"/>
        </w:rPr>
        <w:t>Effectif de la formation</w:t>
      </w:r>
      <w:r w:rsidRPr="00BA2E54">
        <w:rPr>
          <w:color w:val="002060"/>
        </w:rPr>
        <w:t xml:space="preserve"> : </w:t>
      </w:r>
      <w:r w:rsidR="00842335" w:rsidRPr="00842335">
        <w:rPr>
          <w:color w:val="002060"/>
        </w:rPr>
        <w:t xml:space="preserve"> </w:t>
      </w:r>
      <w:r w:rsidR="00523682">
        <w:rPr>
          <w:color w:val="002060"/>
        </w:rPr>
        <w:t xml:space="preserve">3 </w:t>
      </w:r>
      <w:r w:rsidR="00842335" w:rsidRPr="00842335">
        <w:rPr>
          <w:color w:val="002060"/>
        </w:rPr>
        <w:t>stagiaires</w:t>
      </w:r>
    </w:p>
    <w:p w:rsidR="00BB1FB2" w:rsidRPr="00930A46" w:rsidRDefault="00BB1FB2" w:rsidP="005E12D3">
      <w:pPr>
        <w:spacing w:line="240" w:lineRule="auto"/>
        <w:rPr>
          <w:color w:val="002060"/>
        </w:rPr>
      </w:pPr>
    </w:p>
    <w:p w:rsidR="00BA2E54" w:rsidRPr="005E12D3" w:rsidRDefault="00BA2E54" w:rsidP="005E12D3">
      <w:pPr>
        <w:spacing w:line="240" w:lineRule="auto"/>
        <w:rPr>
          <w:color w:val="auto"/>
        </w:rPr>
      </w:pPr>
      <w:r w:rsidRPr="005E12D3">
        <w:rPr>
          <w:b/>
          <w:bCs/>
          <w:color w:val="auto"/>
        </w:rPr>
        <w:t>Durée :</w:t>
      </w:r>
      <w:r w:rsidRPr="005E12D3">
        <w:rPr>
          <w:color w:val="auto"/>
        </w:rPr>
        <w:t xml:space="preserve"> </w:t>
      </w:r>
    </w:p>
    <w:p w:rsidR="00842335" w:rsidRPr="005E12D3" w:rsidRDefault="00842335" w:rsidP="005E12D3">
      <w:pPr>
        <w:spacing w:line="240" w:lineRule="auto"/>
        <w:rPr>
          <w:color w:val="auto"/>
        </w:rPr>
      </w:pPr>
      <w:r w:rsidRPr="005E12D3">
        <w:rPr>
          <w:color w:val="auto"/>
        </w:rPr>
        <w:t xml:space="preserve"> </w:t>
      </w:r>
      <w:r w:rsidR="003159BE">
        <w:rPr>
          <w:color w:val="auto"/>
        </w:rPr>
        <w:t xml:space="preserve">455 </w:t>
      </w:r>
      <w:r w:rsidRPr="005E12D3">
        <w:rPr>
          <w:color w:val="auto"/>
        </w:rPr>
        <w:t xml:space="preserve">h d’enseignements en centre de formation  </w:t>
      </w:r>
    </w:p>
    <w:p w:rsidR="008517D7" w:rsidRPr="005E12D3" w:rsidRDefault="00842335" w:rsidP="005E12D3">
      <w:pPr>
        <w:spacing w:line="240" w:lineRule="auto"/>
        <w:rPr>
          <w:color w:val="auto"/>
        </w:rPr>
      </w:pPr>
      <w:r w:rsidRPr="005E12D3">
        <w:rPr>
          <w:color w:val="auto"/>
        </w:rPr>
        <w:t xml:space="preserve"> </w:t>
      </w:r>
      <w:r w:rsidR="003159BE">
        <w:rPr>
          <w:color w:val="auto"/>
        </w:rPr>
        <w:t xml:space="preserve">805 </w:t>
      </w:r>
      <w:r w:rsidRPr="005E12D3">
        <w:rPr>
          <w:color w:val="auto"/>
        </w:rPr>
        <w:t>h de période de formation en milieu professionnel</w:t>
      </w:r>
    </w:p>
    <w:p w:rsidR="00BA2E54" w:rsidRPr="005E12D3" w:rsidRDefault="00BA2E54" w:rsidP="005E12D3">
      <w:pPr>
        <w:spacing w:line="240" w:lineRule="auto"/>
        <w:rPr>
          <w:color w:val="auto"/>
        </w:rPr>
      </w:pPr>
    </w:p>
    <w:p w:rsidR="00BA2E54" w:rsidRPr="005E12D3" w:rsidRDefault="00BA2E54" w:rsidP="005E12D3">
      <w:pPr>
        <w:spacing w:line="240" w:lineRule="auto"/>
        <w:rPr>
          <w:color w:val="auto"/>
        </w:rPr>
      </w:pPr>
      <w:r w:rsidRPr="005E12D3">
        <w:rPr>
          <w:b/>
          <w:bCs/>
          <w:color w:val="auto"/>
        </w:rPr>
        <w:t>Dates :</w:t>
      </w:r>
      <w:r w:rsidRPr="005E12D3">
        <w:rPr>
          <w:color w:val="auto"/>
        </w:rPr>
        <w:t xml:space="preserve"> </w:t>
      </w:r>
      <w:r w:rsidR="004A54A9" w:rsidRPr="005E12D3">
        <w:rPr>
          <w:color w:val="auto"/>
        </w:rPr>
        <w:t xml:space="preserve"> </w:t>
      </w:r>
      <w:r w:rsidR="003159BE">
        <w:rPr>
          <w:color w:val="auto"/>
        </w:rPr>
        <w:t xml:space="preserve">Septembre 2025 à juin 2026 </w:t>
      </w:r>
    </w:p>
    <w:p w:rsidR="00842335" w:rsidRDefault="00842335" w:rsidP="000A707C">
      <w:pPr>
        <w:spacing w:line="240" w:lineRule="auto"/>
        <w:rPr>
          <w:color w:val="002060"/>
        </w:rPr>
      </w:pPr>
    </w:p>
    <w:p w:rsidR="008517D7" w:rsidRPr="008517D7" w:rsidRDefault="008517D7" w:rsidP="005E12D3">
      <w:pPr>
        <w:spacing w:line="240" w:lineRule="auto"/>
        <w:rPr>
          <w:b/>
          <w:bCs/>
          <w:color w:val="002060"/>
        </w:rPr>
      </w:pPr>
      <w:r w:rsidRPr="008517D7">
        <w:rPr>
          <w:b/>
          <w:bCs/>
          <w:color w:val="002060"/>
        </w:rPr>
        <w:t>Coût de la formation </w:t>
      </w:r>
      <w:r w:rsidRPr="00F11F29">
        <w:rPr>
          <w:color w:val="002060"/>
        </w:rPr>
        <w:t>:</w:t>
      </w:r>
      <w:r w:rsidR="00F11F29" w:rsidRPr="00F11F29">
        <w:rPr>
          <w:color w:val="002060"/>
        </w:rPr>
        <w:t xml:space="preserve"> </w:t>
      </w:r>
      <w:r w:rsidR="003159BE">
        <w:rPr>
          <w:color w:val="002060"/>
        </w:rPr>
        <w:t xml:space="preserve"> 15€ / heure</w:t>
      </w:r>
    </w:p>
    <w:p w:rsidR="008517D7" w:rsidRPr="000A707C" w:rsidRDefault="008517D7" w:rsidP="005E12D3">
      <w:pPr>
        <w:spacing w:line="240" w:lineRule="auto"/>
        <w:rPr>
          <w:bCs/>
          <w:color w:val="002060"/>
        </w:rPr>
      </w:pPr>
    </w:p>
    <w:p w:rsidR="008517D7" w:rsidRPr="00842335" w:rsidRDefault="008517D7" w:rsidP="005E12D3">
      <w:pPr>
        <w:spacing w:line="240" w:lineRule="auto"/>
        <w:rPr>
          <w:color w:val="002060"/>
        </w:rPr>
      </w:pPr>
      <w:r w:rsidRPr="008517D7">
        <w:rPr>
          <w:b/>
          <w:bCs/>
          <w:color w:val="002060"/>
        </w:rPr>
        <w:t>Financement :</w:t>
      </w:r>
      <w:r w:rsidR="00842335">
        <w:rPr>
          <w:b/>
          <w:bCs/>
          <w:color w:val="002060"/>
        </w:rPr>
        <w:t xml:space="preserve"> </w:t>
      </w:r>
      <w:r w:rsidR="00842335" w:rsidRPr="00842335">
        <w:rPr>
          <w:color w:val="002060"/>
        </w:rPr>
        <w:t>La prise en charge financière de l’action dépend du statut du demandeur (OPC</w:t>
      </w:r>
      <w:r w:rsidR="00842335">
        <w:rPr>
          <w:color w:val="002060"/>
        </w:rPr>
        <w:t>O</w:t>
      </w:r>
      <w:r w:rsidR="00842335" w:rsidRPr="00842335">
        <w:rPr>
          <w:color w:val="002060"/>
        </w:rPr>
        <w:t xml:space="preserve">, </w:t>
      </w:r>
      <w:r w:rsidR="00842335" w:rsidRPr="00F11F29">
        <w:rPr>
          <w:color w:val="002060"/>
        </w:rPr>
        <w:t>FONGECIF</w:t>
      </w:r>
      <w:r w:rsidR="00842335" w:rsidRPr="00842335">
        <w:rPr>
          <w:color w:val="002060"/>
        </w:rPr>
        <w:t>, Région Grand Est, Pôle Emploi, CPF…) Nous consulter</w:t>
      </w:r>
    </w:p>
    <w:p w:rsidR="00BA2E54" w:rsidRPr="00F91C83" w:rsidRDefault="00BA2E54" w:rsidP="000A707C">
      <w:pPr>
        <w:spacing w:line="240" w:lineRule="auto"/>
        <w:rPr>
          <w:color w:val="002060"/>
        </w:rPr>
      </w:pPr>
    </w:p>
    <w:p w:rsidR="00783E77" w:rsidRDefault="00BA2E54" w:rsidP="005E12D3">
      <w:pPr>
        <w:spacing w:line="240" w:lineRule="auto"/>
        <w:rPr>
          <w:color w:val="002060"/>
        </w:rPr>
      </w:pPr>
      <w:r w:rsidRPr="00BA2E54">
        <w:rPr>
          <w:b/>
          <w:bCs/>
          <w:color w:val="002060"/>
        </w:rPr>
        <w:t xml:space="preserve">Lieu </w:t>
      </w:r>
      <w:r w:rsidRPr="008517D7">
        <w:rPr>
          <w:b/>
          <w:bCs/>
          <w:color w:val="002060"/>
        </w:rPr>
        <w:t>de form</w:t>
      </w:r>
      <w:r>
        <w:rPr>
          <w:b/>
          <w:bCs/>
          <w:color w:val="002060"/>
        </w:rPr>
        <w:t>ation</w:t>
      </w:r>
      <w:r w:rsidRPr="00BA2E54">
        <w:rPr>
          <w:b/>
          <w:bCs/>
          <w:color w:val="002060"/>
        </w:rPr>
        <w:t xml:space="preserve"> :</w:t>
      </w:r>
      <w:r w:rsidRPr="00BA2E54">
        <w:rPr>
          <w:color w:val="002060"/>
        </w:rPr>
        <w:t xml:space="preserve"> </w:t>
      </w:r>
      <w:r w:rsidR="00F11F29">
        <w:rPr>
          <w:color w:val="002060"/>
        </w:rPr>
        <w:t>GRETA Nord Alsace et/ou entreprise</w:t>
      </w:r>
    </w:p>
    <w:p w:rsidR="00FB2D86" w:rsidRPr="000A707C" w:rsidRDefault="00FB2D86" w:rsidP="005E12D3">
      <w:pPr>
        <w:spacing w:line="240" w:lineRule="auto"/>
        <w:rPr>
          <w:bCs/>
          <w:color w:val="002060"/>
        </w:rPr>
      </w:pPr>
    </w:p>
    <w:p w:rsidR="00BA2E54" w:rsidRDefault="00BA2E54" w:rsidP="005E12D3">
      <w:pPr>
        <w:spacing w:line="240" w:lineRule="auto"/>
        <w:rPr>
          <w:color w:val="002060"/>
        </w:rPr>
      </w:pPr>
      <w:r w:rsidRPr="00BA2E54">
        <w:rPr>
          <w:b/>
          <w:bCs/>
          <w:color w:val="002060"/>
        </w:rPr>
        <w:t>Sélection :</w:t>
      </w:r>
      <w:r w:rsidRPr="00BA2E54">
        <w:rPr>
          <w:color w:val="002060"/>
        </w:rPr>
        <w:t xml:space="preserve"> </w:t>
      </w:r>
      <w:r w:rsidR="00842335" w:rsidRPr="00842335">
        <w:rPr>
          <w:color w:val="002060"/>
        </w:rPr>
        <w:t>Entretien individuel</w:t>
      </w:r>
    </w:p>
    <w:p w:rsidR="00BA2E54" w:rsidRPr="000A707C" w:rsidRDefault="00BA2E54" w:rsidP="005E12D3">
      <w:pPr>
        <w:spacing w:line="240" w:lineRule="auto"/>
        <w:rPr>
          <w:color w:val="002060"/>
        </w:rPr>
      </w:pPr>
    </w:p>
    <w:p w:rsidR="002E3935" w:rsidRDefault="00BA2E54" w:rsidP="005E12D3">
      <w:pPr>
        <w:spacing w:line="240" w:lineRule="auto"/>
        <w:rPr>
          <w:color w:val="002060"/>
        </w:rPr>
      </w:pPr>
      <w:r w:rsidRPr="00BA2E54">
        <w:rPr>
          <w:b/>
          <w:bCs/>
          <w:color w:val="002060"/>
        </w:rPr>
        <w:t>Evaluation :</w:t>
      </w:r>
      <w:r w:rsidRPr="00BA2E54">
        <w:rPr>
          <w:color w:val="002060"/>
        </w:rPr>
        <w:t xml:space="preserve">  </w:t>
      </w:r>
      <w:r w:rsidR="002E3935">
        <w:rPr>
          <w:color w:val="002060"/>
        </w:rPr>
        <w:t>Certificat de Qualification Professionnelle</w:t>
      </w:r>
      <w:r w:rsidR="00F91C83">
        <w:rPr>
          <w:color w:val="002060"/>
        </w:rPr>
        <w:t xml:space="preserve"> / </w:t>
      </w:r>
      <w:r w:rsidR="002E3935">
        <w:rPr>
          <w:color w:val="002060"/>
        </w:rPr>
        <w:t>Attestation de Formation et Attestation Compétences.</w:t>
      </w:r>
    </w:p>
    <w:p w:rsidR="00FB2D86" w:rsidRDefault="00FB2D86" w:rsidP="005E12D3">
      <w:pPr>
        <w:spacing w:line="240" w:lineRule="auto"/>
        <w:rPr>
          <w:color w:val="002060"/>
        </w:rPr>
      </w:pPr>
    </w:p>
    <w:p w:rsidR="00FB2D86" w:rsidRPr="00FB2D86" w:rsidRDefault="00FB2D86" w:rsidP="005E12D3">
      <w:pPr>
        <w:spacing w:line="240" w:lineRule="auto"/>
        <w:rPr>
          <w:b/>
          <w:bCs/>
          <w:color w:val="002060"/>
        </w:rPr>
      </w:pPr>
      <w:r w:rsidRPr="00FB2D86">
        <w:rPr>
          <w:b/>
          <w:bCs/>
          <w:color w:val="002060"/>
        </w:rPr>
        <w:t xml:space="preserve">Formation par blocs de compétences : Oui  </w:t>
      </w:r>
      <w:r>
        <w:rPr>
          <w:b/>
          <w:bCs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bCs/>
          <w:color w:val="002060"/>
        </w:rPr>
        <w:instrText xml:space="preserve"> FORMCHECKBOX </w:instrText>
      </w:r>
      <w:r w:rsidR="00B655B5">
        <w:rPr>
          <w:b/>
          <w:bCs/>
          <w:color w:val="002060"/>
        </w:rPr>
      </w:r>
      <w:r w:rsidR="00B655B5">
        <w:rPr>
          <w:b/>
          <w:bCs/>
          <w:color w:val="002060"/>
        </w:rPr>
        <w:fldChar w:fldCharType="separate"/>
      </w:r>
      <w:r>
        <w:rPr>
          <w:b/>
          <w:bCs/>
          <w:color w:val="002060"/>
        </w:rPr>
        <w:fldChar w:fldCharType="end"/>
      </w:r>
      <w:r w:rsidRPr="00FB2D86">
        <w:rPr>
          <w:b/>
          <w:bCs/>
          <w:color w:val="002060"/>
        </w:rPr>
        <w:t xml:space="preserve">  Non </w:t>
      </w:r>
      <w:r w:rsidRPr="00FB2D86">
        <w:rPr>
          <w:b/>
          <w:bCs/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2D86">
        <w:rPr>
          <w:b/>
          <w:bCs/>
          <w:color w:val="002060"/>
        </w:rPr>
        <w:instrText xml:space="preserve"> FORMCHECKBOX </w:instrText>
      </w:r>
      <w:r w:rsidR="00B655B5">
        <w:rPr>
          <w:b/>
          <w:bCs/>
          <w:color w:val="002060"/>
        </w:rPr>
      </w:r>
      <w:r w:rsidR="00B655B5">
        <w:rPr>
          <w:b/>
          <w:bCs/>
          <w:color w:val="002060"/>
        </w:rPr>
        <w:fldChar w:fldCharType="separate"/>
      </w:r>
      <w:r w:rsidRPr="00FB2D86">
        <w:rPr>
          <w:b/>
          <w:bCs/>
          <w:color w:val="002060"/>
        </w:rPr>
        <w:fldChar w:fldCharType="end"/>
      </w:r>
      <w:r w:rsidRPr="00FB2D86">
        <w:rPr>
          <w:b/>
          <w:bCs/>
          <w:color w:val="002060"/>
        </w:rPr>
        <w:t xml:space="preserve"> </w:t>
      </w:r>
    </w:p>
    <w:p w:rsidR="000A707C" w:rsidRDefault="000A707C" w:rsidP="005E12D3">
      <w:pPr>
        <w:spacing w:line="240" w:lineRule="auto"/>
        <w:rPr>
          <w:color w:val="002060"/>
        </w:rPr>
      </w:pPr>
    </w:p>
    <w:p w:rsidR="00FB2D86" w:rsidRPr="00FB2D86" w:rsidRDefault="00FB2D86" w:rsidP="005E12D3">
      <w:pPr>
        <w:spacing w:line="240" w:lineRule="auto"/>
        <w:rPr>
          <w:b/>
          <w:bCs/>
          <w:color w:val="002060"/>
        </w:rPr>
      </w:pPr>
      <w:r w:rsidRPr="00FB2D86">
        <w:rPr>
          <w:b/>
          <w:bCs/>
          <w:color w:val="002060"/>
        </w:rPr>
        <w:t xml:space="preserve">Méthodes mobilisées : </w:t>
      </w:r>
      <w:sdt>
        <w:sdtPr>
          <w:rPr>
            <w:color w:val="002060"/>
            <w:sz w:val="20"/>
            <w:szCs w:val="20"/>
          </w:rPr>
          <w:id w:val="742913990"/>
          <w:placeholder>
            <w:docPart w:val="F974AFEA9784411A9C0D1ADA5C3E0787"/>
          </w:placeholder>
          <w:comboBox>
            <w:listItem w:displayText="Choisissez un élément" w:value="Choisissez un élément"/>
            <w:listItem w:displayText="En présentiel" w:value="En présentiel"/>
            <w:listItem w:displayText="En distanciel" w:value="En distanciel"/>
            <w:listItem w:displayText="e-learning" w:value="e-learning"/>
          </w:comboBox>
        </w:sdtPr>
        <w:sdtEndPr/>
        <w:sdtContent>
          <w:r w:rsidR="00772D8C">
            <w:rPr>
              <w:color w:val="002060"/>
              <w:sz w:val="20"/>
              <w:szCs w:val="20"/>
            </w:rPr>
            <w:t>En présentiel</w:t>
          </w:r>
        </w:sdtContent>
      </w:sdt>
    </w:p>
    <w:p w:rsidR="000B3A91" w:rsidRPr="00A77516" w:rsidRDefault="000B3A91" w:rsidP="005E12D3">
      <w:pPr>
        <w:spacing w:line="240" w:lineRule="auto"/>
        <w:rPr>
          <w:color w:val="002060"/>
          <w:sz w:val="18"/>
          <w:szCs w:val="18"/>
        </w:rPr>
      </w:pPr>
    </w:p>
    <w:p w:rsidR="00BA2E54" w:rsidRDefault="00BA2E54" w:rsidP="005E12D3">
      <w:pPr>
        <w:spacing w:line="240" w:lineRule="auto"/>
        <w:rPr>
          <w:color w:val="002060"/>
        </w:rPr>
      </w:pPr>
      <w:r w:rsidRPr="000B3A91">
        <w:rPr>
          <w:b/>
          <w:bCs/>
          <w:color w:val="002060"/>
        </w:rPr>
        <w:t>Formacode :</w:t>
      </w:r>
      <w:r w:rsidRPr="00BA2E54">
        <w:rPr>
          <w:color w:val="002060"/>
        </w:rPr>
        <w:t xml:space="preserve"> </w:t>
      </w:r>
      <w:r w:rsidR="00D72794">
        <w:rPr>
          <w:color w:val="002060"/>
        </w:rPr>
        <w:t>236</w:t>
      </w:r>
      <w:r w:rsidR="00D51F46">
        <w:rPr>
          <w:color w:val="002060"/>
        </w:rPr>
        <w:t>0</w:t>
      </w:r>
      <w:r w:rsidR="00D72794">
        <w:rPr>
          <w:color w:val="002060"/>
        </w:rPr>
        <w:t>7</w:t>
      </w:r>
    </w:p>
    <w:p w:rsidR="000B3A91" w:rsidRPr="000A707C" w:rsidRDefault="000B3A91" w:rsidP="005E12D3">
      <w:pPr>
        <w:spacing w:line="240" w:lineRule="auto"/>
        <w:rPr>
          <w:color w:val="002060"/>
        </w:rPr>
      </w:pPr>
    </w:p>
    <w:p w:rsidR="000B3A91" w:rsidRPr="00523163" w:rsidRDefault="00BA2E54" w:rsidP="005E12D3">
      <w:pPr>
        <w:spacing w:line="240" w:lineRule="auto"/>
        <w:rPr>
          <w:color w:val="002060"/>
        </w:rPr>
      </w:pPr>
      <w:r w:rsidRPr="000B3A91">
        <w:rPr>
          <w:b/>
          <w:bCs/>
          <w:color w:val="002060"/>
        </w:rPr>
        <w:t xml:space="preserve">ROME : </w:t>
      </w:r>
    </w:p>
    <w:p w:rsidR="000B3A91" w:rsidRPr="00523163" w:rsidRDefault="00BA2E54" w:rsidP="005E12D3">
      <w:pPr>
        <w:spacing w:line="240" w:lineRule="auto"/>
        <w:rPr>
          <w:color w:val="002060"/>
        </w:rPr>
      </w:pPr>
      <w:r w:rsidRPr="000B3A91">
        <w:rPr>
          <w:b/>
          <w:bCs/>
          <w:color w:val="002060"/>
        </w:rPr>
        <w:t>Code RNCP :</w:t>
      </w:r>
      <w:r w:rsidRPr="00BA2E54">
        <w:rPr>
          <w:color w:val="002060"/>
        </w:rPr>
        <w:t xml:space="preserve"> </w:t>
      </w:r>
      <w:r w:rsidR="00D51F46">
        <w:rPr>
          <w:color w:val="002060"/>
        </w:rPr>
        <w:t>37540</w:t>
      </w:r>
    </w:p>
    <w:p w:rsidR="00842335" w:rsidRDefault="00BA2E54" w:rsidP="005E12D3">
      <w:pPr>
        <w:spacing w:line="240" w:lineRule="auto"/>
        <w:rPr>
          <w:color w:val="002060"/>
        </w:rPr>
      </w:pPr>
      <w:r w:rsidRPr="000B3A91">
        <w:rPr>
          <w:b/>
          <w:bCs/>
          <w:color w:val="002060"/>
        </w:rPr>
        <w:t xml:space="preserve">NSF : </w:t>
      </w:r>
      <w:r w:rsidR="00D72794" w:rsidRPr="00D51F46">
        <w:rPr>
          <w:bCs/>
          <w:color w:val="002060"/>
        </w:rPr>
        <w:t>254</w:t>
      </w:r>
    </w:p>
    <w:p w:rsidR="00FB2D86" w:rsidRDefault="00842335" w:rsidP="005E12D3">
      <w:pPr>
        <w:spacing w:line="240" w:lineRule="auto"/>
        <w:rPr>
          <w:color w:val="002060"/>
        </w:rPr>
      </w:pPr>
      <w:r w:rsidRPr="00842335">
        <w:rPr>
          <w:b/>
          <w:bCs/>
          <w:color w:val="002060"/>
        </w:rPr>
        <w:t>Code CPF</w:t>
      </w:r>
      <w:r w:rsidRPr="00842335">
        <w:rPr>
          <w:color w:val="002060"/>
        </w:rPr>
        <w:t xml:space="preserve"> :</w:t>
      </w:r>
      <w:r w:rsidR="002A70C9" w:rsidRPr="002A70C9">
        <w:t xml:space="preserve"> </w:t>
      </w:r>
      <w:bookmarkStart w:id="2" w:name="_GoBack"/>
      <w:bookmarkEnd w:id="2"/>
    </w:p>
    <w:p w:rsidR="00FB2D86" w:rsidRPr="00842335" w:rsidRDefault="00FB2D86" w:rsidP="005E12D3">
      <w:pPr>
        <w:spacing w:line="240" w:lineRule="auto"/>
        <w:rPr>
          <w:color w:val="002060"/>
        </w:rPr>
      </w:pPr>
      <w:r>
        <w:rPr>
          <w:b/>
          <w:bCs/>
          <w:color w:val="002060"/>
        </w:rPr>
        <w:lastRenderedPageBreak/>
        <w:t>Taux de réussite </w:t>
      </w:r>
      <w:r w:rsidRPr="00FB2D86">
        <w:rPr>
          <w:color w:val="002060"/>
        </w:rPr>
        <w:t>:</w:t>
      </w:r>
      <w:r>
        <w:rPr>
          <w:color w:val="002060"/>
        </w:rPr>
        <w:t xml:space="preserve"> </w:t>
      </w:r>
    </w:p>
    <w:p w:rsidR="008517D7" w:rsidRDefault="008517D7" w:rsidP="00842335">
      <w:pPr>
        <w:spacing w:line="240" w:lineRule="auto"/>
        <w:rPr>
          <w:color w:val="002060"/>
        </w:rPr>
      </w:pPr>
    </w:p>
    <w:p w:rsidR="00DF5F82" w:rsidRPr="00E73BB6" w:rsidRDefault="00DF5F82" w:rsidP="00C40A48">
      <w:pPr>
        <w:pStyle w:val="Titre1"/>
        <w:shd w:val="clear" w:color="auto" w:fill="F29200"/>
        <w:spacing w:after="258"/>
        <w:ind w:left="2959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MOYENS PEDAGOGIQUES</w:t>
      </w:r>
    </w:p>
    <w:p w:rsidR="00842335" w:rsidRPr="00842335" w:rsidRDefault="00842335" w:rsidP="00C40A48">
      <w:pPr>
        <w:pStyle w:val="Paragraphedeliste"/>
        <w:numPr>
          <w:ilvl w:val="0"/>
          <w:numId w:val="3"/>
        </w:numPr>
        <w:spacing w:after="0" w:line="240" w:lineRule="auto"/>
        <w:ind w:left="3663" w:hanging="357"/>
        <w:rPr>
          <w:color w:val="002060"/>
        </w:rPr>
      </w:pPr>
      <w:r w:rsidRPr="00842335">
        <w:rPr>
          <w:color w:val="002060"/>
        </w:rPr>
        <w:t>Salles de formation</w:t>
      </w:r>
    </w:p>
    <w:p w:rsidR="00842335" w:rsidRPr="00842335" w:rsidRDefault="00842335" w:rsidP="00C40A48">
      <w:pPr>
        <w:pStyle w:val="Paragraphedeliste"/>
        <w:numPr>
          <w:ilvl w:val="0"/>
          <w:numId w:val="3"/>
        </w:numPr>
        <w:spacing w:after="0" w:line="240" w:lineRule="auto"/>
        <w:ind w:left="3663" w:hanging="357"/>
        <w:rPr>
          <w:color w:val="002060"/>
        </w:rPr>
      </w:pPr>
      <w:r w:rsidRPr="00842335">
        <w:rPr>
          <w:color w:val="002060"/>
        </w:rPr>
        <w:t>Salle informatique</w:t>
      </w:r>
    </w:p>
    <w:p w:rsidR="00842335" w:rsidRPr="00842335" w:rsidRDefault="00842335" w:rsidP="00C40A48">
      <w:pPr>
        <w:pStyle w:val="Paragraphedeliste"/>
        <w:numPr>
          <w:ilvl w:val="0"/>
          <w:numId w:val="3"/>
        </w:numPr>
        <w:spacing w:after="0" w:line="240" w:lineRule="auto"/>
        <w:ind w:left="3663" w:hanging="357"/>
        <w:rPr>
          <w:color w:val="002060"/>
        </w:rPr>
      </w:pPr>
      <w:r w:rsidRPr="00842335">
        <w:rPr>
          <w:color w:val="002060"/>
        </w:rPr>
        <w:t>Atelier</w:t>
      </w:r>
    </w:p>
    <w:p w:rsidR="00706491" w:rsidRPr="00BB1FB2" w:rsidRDefault="00842335" w:rsidP="00C40A48">
      <w:pPr>
        <w:pStyle w:val="Paragraphedeliste"/>
        <w:numPr>
          <w:ilvl w:val="0"/>
          <w:numId w:val="3"/>
        </w:numPr>
        <w:spacing w:after="0" w:line="240" w:lineRule="auto"/>
        <w:ind w:left="3663" w:hanging="357"/>
        <w:rPr>
          <w:color w:val="002060"/>
        </w:rPr>
      </w:pPr>
      <w:r w:rsidRPr="00842335">
        <w:rPr>
          <w:color w:val="002060"/>
        </w:rPr>
        <w:t>Clés USB</w:t>
      </w:r>
    </w:p>
    <w:sectPr w:rsidR="00706491" w:rsidRPr="00BB1FB2" w:rsidSect="004D7C47">
      <w:headerReference w:type="default" r:id="rId7"/>
      <w:footerReference w:type="default" r:id="rId8"/>
      <w:pgSz w:w="11906" w:h="16838"/>
      <w:pgMar w:top="993" w:right="424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B5" w:rsidRDefault="00B655B5" w:rsidP="00E73BB6">
      <w:pPr>
        <w:spacing w:line="240" w:lineRule="auto"/>
      </w:pPr>
      <w:r>
        <w:separator/>
      </w:r>
    </w:p>
  </w:endnote>
  <w:endnote w:type="continuationSeparator" w:id="0">
    <w:p w:rsidR="00B655B5" w:rsidRDefault="00B655B5" w:rsidP="00E73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color w:val="0070C0"/>
        <w:sz w:val="24"/>
        <w:szCs w:val="24"/>
      </w:rPr>
      <w:id w:val="-1474906189"/>
      <w:docPartObj>
        <w:docPartGallery w:val="Page Numbers (Bottom of Page)"/>
        <w:docPartUnique/>
      </w:docPartObj>
    </w:sdtPr>
    <w:sdtEndPr>
      <w:rPr>
        <w:i/>
        <w:iCs/>
        <w:color w:val="002060"/>
        <w:sz w:val="16"/>
        <w:szCs w:val="16"/>
      </w:rPr>
    </w:sdtEndPr>
    <w:sdtContent>
      <w:p w:rsidR="00EB7DFB" w:rsidRPr="00706491" w:rsidRDefault="00EB7DFB">
        <w:pPr>
          <w:pStyle w:val="Pieddepage"/>
          <w:jc w:val="right"/>
          <w:rPr>
            <w:rFonts w:asciiTheme="minorHAnsi" w:eastAsiaTheme="majorEastAsia" w:hAnsiTheme="minorHAnsi" w:cstheme="minorHAnsi"/>
            <w:color w:val="0070C0"/>
            <w:sz w:val="20"/>
            <w:szCs w:val="20"/>
          </w:rPr>
        </w:pPr>
        <w:r w:rsidRPr="00706491">
          <w:rPr>
            <w:rFonts w:asciiTheme="minorHAnsi" w:eastAsiaTheme="majorEastAsia" w:hAnsiTheme="minorHAnsi" w:cstheme="minorHAnsi"/>
            <w:color w:val="0070C0"/>
            <w:sz w:val="20"/>
            <w:szCs w:val="20"/>
          </w:rPr>
          <w:t xml:space="preserve">p. </w:t>
        </w:r>
        <w:r w:rsidRPr="00706491">
          <w:rPr>
            <w:rFonts w:asciiTheme="minorHAnsi" w:eastAsiaTheme="minorEastAsia" w:hAnsiTheme="minorHAnsi" w:cstheme="minorHAnsi"/>
            <w:color w:val="0070C0"/>
            <w:sz w:val="16"/>
            <w:szCs w:val="16"/>
          </w:rPr>
          <w:fldChar w:fldCharType="begin"/>
        </w:r>
        <w:r w:rsidRPr="00706491">
          <w:rPr>
            <w:rFonts w:asciiTheme="minorHAnsi" w:hAnsiTheme="minorHAnsi" w:cstheme="minorHAnsi"/>
            <w:color w:val="0070C0"/>
            <w:sz w:val="16"/>
            <w:szCs w:val="16"/>
          </w:rPr>
          <w:instrText>PAGE    \* MERGEFORMAT</w:instrText>
        </w:r>
        <w:r w:rsidRPr="00706491">
          <w:rPr>
            <w:rFonts w:asciiTheme="minorHAnsi" w:eastAsiaTheme="minorEastAsia" w:hAnsiTheme="minorHAnsi" w:cstheme="minorHAnsi"/>
            <w:color w:val="0070C0"/>
            <w:sz w:val="16"/>
            <w:szCs w:val="16"/>
          </w:rPr>
          <w:fldChar w:fldCharType="separate"/>
        </w:r>
        <w:r w:rsidR="00067ED4" w:rsidRPr="00067ED4">
          <w:rPr>
            <w:rFonts w:asciiTheme="minorHAnsi" w:eastAsiaTheme="majorEastAsia" w:hAnsiTheme="minorHAnsi" w:cstheme="minorHAnsi"/>
            <w:noProof/>
            <w:color w:val="0070C0"/>
            <w:sz w:val="20"/>
            <w:szCs w:val="20"/>
          </w:rPr>
          <w:t>1</w:t>
        </w:r>
        <w:r w:rsidRPr="00706491">
          <w:rPr>
            <w:rFonts w:asciiTheme="minorHAnsi" w:eastAsiaTheme="majorEastAsia" w:hAnsiTheme="minorHAnsi" w:cstheme="minorHAnsi"/>
            <w:color w:val="0070C0"/>
            <w:sz w:val="20"/>
            <w:szCs w:val="20"/>
          </w:rPr>
          <w:fldChar w:fldCharType="end"/>
        </w:r>
      </w:p>
      <w:p w:rsidR="00EB7DFB" w:rsidRPr="007155CA" w:rsidRDefault="00EB7DFB" w:rsidP="007155CA">
        <w:pPr>
          <w:pStyle w:val="Pieddepage"/>
          <w:jc w:val="right"/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</w:pPr>
        <w:r w:rsidRPr="007155CA"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\OPERATIONNEL\1-ACCUEIL-INFO-CONSEIL\Communication\Fiches produits</w:t>
        </w:r>
        <w:r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 xml:space="preserve"> – V.</w:t>
        </w:r>
        <w:r w:rsidR="00704975"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24</w:t>
        </w:r>
        <w:r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-</w:t>
        </w:r>
        <w:r w:rsidR="00230622"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0</w:t>
        </w:r>
        <w:r w:rsidR="00704975"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2</w:t>
        </w:r>
        <w:r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-2</w:t>
        </w:r>
        <w:r w:rsidR="00704975">
          <w:rPr>
            <w:rFonts w:asciiTheme="minorHAnsi" w:eastAsiaTheme="majorEastAsia" w:hAnsiTheme="minorHAnsi" w:cstheme="minorHAnsi"/>
            <w:i/>
            <w:iCs/>
            <w:color w:val="002060"/>
            <w:sz w:val="16"/>
            <w:szCs w:val="16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B5" w:rsidRDefault="00B655B5" w:rsidP="00E73BB6">
      <w:pPr>
        <w:spacing w:line="240" w:lineRule="auto"/>
      </w:pPr>
      <w:r>
        <w:separator/>
      </w:r>
    </w:p>
  </w:footnote>
  <w:footnote w:type="continuationSeparator" w:id="0">
    <w:p w:rsidR="00B655B5" w:rsidRDefault="00B655B5" w:rsidP="00E73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DFB" w:rsidRDefault="00EB7DFB" w:rsidP="00C328D4">
    <w:pPr>
      <w:spacing w:after="120"/>
      <w:ind w:left="0"/>
      <w:rPr>
        <w:color w:val="34438D"/>
        <w:sz w:val="34"/>
      </w:rPr>
    </w:pPr>
    <w:r w:rsidRPr="00E73BB6">
      <w:rPr>
        <w:b/>
        <w:color w:val="34438D"/>
        <w:sz w:val="44"/>
      </w:rPr>
      <w:t xml:space="preserve">GRETA Nord </w:t>
    </w:r>
    <w:r w:rsidRPr="00E848DE">
      <w:rPr>
        <w:b/>
        <w:color w:val="34438D"/>
        <w:sz w:val="44"/>
      </w:rPr>
      <w:t>Alsace</w:t>
    </w:r>
    <w:r w:rsidRPr="00E73BB6">
      <w:rPr>
        <w:b/>
        <w:color w:val="34438D"/>
        <w:sz w:val="44"/>
      </w:rPr>
      <w:t xml:space="preserve"> • </w:t>
    </w:r>
    <w:r>
      <w:rPr>
        <w:color w:val="34438D"/>
        <w:sz w:val="34"/>
      </w:rPr>
      <w:t>Formation</w:t>
    </w:r>
    <w:r w:rsidRPr="00E73BB6">
      <w:rPr>
        <w:color w:val="34438D"/>
        <w:sz w:val="34"/>
      </w:rPr>
      <w:t xml:space="preserve"> </w:t>
    </w:r>
    <w:r>
      <w:rPr>
        <w:color w:val="34438D"/>
        <w:sz w:val="34"/>
      </w:rPr>
      <w:t>qualifiante</w:t>
    </w:r>
    <w:r w:rsidRPr="00E73BB6">
      <w:rPr>
        <w:color w:val="34438D"/>
        <w:sz w:val="34"/>
      </w:rPr>
      <w:t xml:space="preserve">  </w:t>
    </w:r>
  </w:p>
  <w:p w:rsidR="00EB7DFB" w:rsidRPr="00C328D4" w:rsidRDefault="00523682" w:rsidP="00D51F46">
    <w:pPr>
      <w:spacing w:after="120"/>
      <w:ind w:left="0"/>
      <w:rPr>
        <w:b/>
        <w:color w:val="2F5496"/>
        <w:sz w:val="32"/>
        <w:szCs w:val="32"/>
      </w:rPr>
    </w:pPr>
    <w:r w:rsidRPr="00523682">
      <w:rPr>
        <w:color w:val="34438D"/>
        <w:sz w:val="34"/>
      </w:rPr>
      <w:t xml:space="preserve">CAP </w:t>
    </w:r>
    <w:r w:rsidR="00D51F46" w:rsidRPr="00D51F46">
      <w:rPr>
        <w:color w:val="34438D"/>
        <w:sz w:val="34"/>
      </w:rPr>
      <w:t>PEINTRE AUTOMOBILE</w:t>
    </w:r>
    <w:r w:rsidR="00EB7DFB" w:rsidRPr="001D5540">
      <w:rPr>
        <w:b/>
        <w:color w:val="2F5496"/>
        <w:sz w:val="32"/>
        <w:szCs w:val="32"/>
      </w:rPr>
      <w:t xml:space="preserve"> </w:t>
    </w:r>
    <w:r w:rsidR="00EB7DFB" w:rsidRPr="00F11F2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35D92" wp14:editId="411222F3">
              <wp:simplePos x="0" y="0"/>
              <wp:positionH relativeFrom="column">
                <wp:posOffset>-264795</wp:posOffset>
              </wp:positionH>
              <wp:positionV relativeFrom="paragraph">
                <wp:posOffset>279400</wp:posOffset>
              </wp:positionV>
              <wp:extent cx="2095500" cy="817816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817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7DFB" w:rsidRPr="007B4EF1" w:rsidRDefault="00EB7DFB" w:rsidP="00C328D4">
                          <w:pPr>
                            <w:spacing w:line="240" w:lineRule="auto"/>
                            <w:ind w:left="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B4EF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Affaire suivie par :</w:t>
                          </w:r>
                        </w:p>
                        <w:p w:rsidR="00EB7DFB" w:rsidRDefault="00230622" w:rsidP="003A7924">
                          <w:pPr>
                            <w:spacing w:line="240" w:lineRule="auto"/>
                            <w:ind w:left="-5" w:hanging="1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Conseiller en Formation Professionnelle</w:t>
                          </w:r>
                          <w:r w:rsidR="00EB7DFB" w:rsidRPr="007B4EF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 :</w:t>
                          </w:r>
                        </w:p>
                        <w:p w:rsidR="00EB7DFB" w:rsidRPr="00B7089F" w:rsidRDefault="00EB7DFB" w:rsidP="003A7924">
                          <w:pPr>
                            <w:spacing w:line="240" w:lineRule="auto"/>
                            <w:ind w:left="-5" w:hanging="10"/>
                            <w:rPr>
                              <w:rFonts w:asciiTheme="minorHAnsi" w:hAnsiTheme="minorHAnsi" w:cstheme="minorHAnsi"/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  <w:id w:val="-1733918738"/>
                            <w:placeholder>
                              <w:docPart w:val="2A17254D7EDC4710887E41A0BE22906F"/>
                            </w:placeholder>
                            <w:comboBox>
                              <w:listItem w:displayText="Choisissez un élément" w:value="Choisissez un élément"/>
                              <w:listItem w:displayText="Anne MULLER - 06 07 56 05 20 - anne.muller@greta-nord-alsace.com" w:value="Anne MULLER - 06 07 56 05 20 - anne.muller@greta-nord-alsace.com"/>
                              <w:listItem w:displayText="Médéric HOFFMANN - 07 88 02 79 49 - mederic.hoffmann@greta-nord-alsace.com" w:value="Médéric HOFFMANN - 07 88 02 79 49 - mederic.hoffmann@greta-nord-alsace.com"/>
                              <w:listItem w:displayText="Isabelle KRUMEICH - 06 71 61 46 87 - isabelle.krumeich@greta-nord-alsace.com" w:value="Isabelle KRUMEICH - 06 71 61 46 87 - isabelle.krumeich@greta-nord-alsace.com"/>
                              <w:listItem w:displayText="Pascal FECHTER - 06 07 56 04 87 - pascal.fechter@greta-nord-alsace.com" w:value="Pascal FECHTER - 06 07 56 04 87 - pascal.fechter@greta-nord-alsace.com"/>
                              <w:listItem w:displayText="Bruno BATAILLE - 06 81 77 99 16 - bruno.bataille@greta-nord-alsace.com" w:value="Bruno BATAILLE - 06 81 77 99 16 - bruno.bataille@greta-nord-alsace.com"/>
                              <w:listItem w:displayText="Christophe WAMBST - 03 88 06 16 66- christophe.wambst@greta-nord-alsace.com" w:value="Christophe WAMBST - 03 88 06 16 66- christophe.wambst@greta-nord-alsace.com"/>
                              <w:listItem w:displayText="Nadine SANDROCK - 07 86 67 56 82 - nadine.sandrock@greta-nord-alsace.com" w:value="Nadine SANDROCK - 07 86 67 56 82 - nadine.sandrock@greta-nord-alsace.com"/>
                            </w:comboBox>
                          </w:sdtPr>
                          <w:sdtEndPr/>
                          <w:sdtContent>
                            <w:p w:rsidR="00EB7DFB" w:rsidRPr="007B4EF1" w:rsidRDefault="00523682" w:rsidP="003A7924">
                              <w:pPr>
                                <w:pStyle w:val="Paragraphedeliste"/>
                                <w:spacing w:after="0" w:line="240" w:lineRule="auto"/>
                                <w:ind w:left="0" w:right="-709"/>
                                <w:rPr>
                                  <w:rFonts w:asciiTheme="minorHAnsi" w:eastAsia="Times New Roman" w:hAnsiTheme="minorHAnsi" w:cstheme="minorHAnsi"/>
                                  <w:color w:val="595959" w:themeColor="text1" w:themeTint="A6"/>
                                  <w:kern w:val="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Pascal FECHTER - 06 07 56 04 87 - pascal.fechter@greta-nord-alsace.com</w:t>
                              </w:r>
                            </w:p>
                          </w:sdtContent>
                        </w:sdt>
                        <w:p w:rsidR="00EB7DFB" w:rsidRPr="00B7089F" w:rsidRDefault="00EB7DFB" w:rsidP="003A7924">
                          <w:pPr>
                            <w:spacing w:line="240" w:lineRule="auto"/>
                            <w:ind w:left="-5" w:hanging="10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</w:p>
                        <w:p w:rsidR="00EB7DFB" w:rsidRDefault="00230622" w:rsidP="003A7924">
                          <w:pPr>
                            <w:spacing w:line="240" w:lineRule="auto"/>
                            <w:ind w:left="-5" w:hanging="1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Assistant</w:t>
                          </w:r>
                          <w:r w:rsidR="00EB7DFB" w:rsidRPr="007B4EF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de formation :</w:t>
                          </w:r>
                        </w:p>
                        <w:p w:rsidR="00EB7DFB" w:rsidRPr="005E12D3" w:rsidRDefault="00EB7DFB" w:rsidP="003A7924">
                          <w:pPr>
                            <w:spacing w:line="240" w:lineRule="auto"/>
                            <w:ind w:left="-5" w:hanging="10"/>
                            <w:rPr>
                              <w:rFonts w:asciiTheme="minorHAnsi" w:hAnsiTheme="minorHAnsi" w:cstheme="minorHAnsi"/>
                              <w:sz w:val="6"/>
                              <w:szCs w:val="6"/>
                            </w:rPr>
                          </w:pPr>
                        </w:p>
                        <w:p w:rsidR="00EB7DFB" w:rsidRPr="007B4EF1" w:rsidRDefault="00B655B5" w:rsidP="003A7924">
                          <w:pPr>
                            <w:pStyle w:val="Paragraphedeliste"/>
                            <w:spacing w:after="0" w:line="240" w:lineRule="auto"/>
                            <w:ind w:left="0" w:right="-709"/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Nom Assistante"/>
                              <w:tag w:val="Nom Assistante"/>
                              <w:id w:val="656577680"/>
                              <w:placeholder>
                                <w:docPart w:val="4B270AA1AAA04DBEB920A38AC9B9A165"/>
                              </w:placeholder>
                              <w:dropDownList>
                                <w:listItem w:value="Choisissez un élément"/>
                                <w:listItem w:displayText="Bénédicte BANAL - 03 88 06 16 66 - benedicte.banal@greta-nord-alsace.com " w:value="Bénédicte BANAL - 03 88 06 16 66 - benedicte.banal@greta-nord-alsace.com "/>
                                <w:listItem w:displayText="Catherine CARMANS - 03 88 91 36 10 - catherine.carmans@greta-nord-alsace.com" w:value="Catherine CARMANS - 03 88 91 36 10 - catherine.carmans@greta-nord-alsace.com"/>
                                <w:listItem w:displayText="Guillaume ECKART - 03 88 06 16 64 - guillaume.eckart@greta-nord-alsace.com" w:value="Guillaume ECKART - 03 88 06 16 64 - guillaume.eckart@greta-nord-alsace.com"/>
                                <w:listItem w:displayText="Déborah FEGER - 03 88 01 87 99 - deborah.feger@greta-nord-alsace.com" w:value="Déborah FEGER - 03 88 01 87 99 - deborah.feger@greta-nord-alsace.com"/>
                                <w:listItem w:displayText="Laura HIRTH - 03 88 01 87 98 - laura.hirth@greta-nord-alsace.com" w:value="Laura HIRTH - 03 88 01 87 98 - laura.hirth@greta-nord-alsace.com"/>
                                <w:listItem w:displayText="Laurence STOLLER - 03 88 06 16 73 - laurence.stoller@greta-nord-alsace.com" w:value="Laurence STOLLER - 03 88 06 16 73 - laurence.stoller@greta-nord-alsace.com"/>
                                <w:listItem w:displayText="Alexandra MORAIS - 03 88 06 16 69 - alexandra.morais@greta-nord-alsace.com" w:value="Alexandra MORAIS - 03 88 06 16 69 - alexandra.morais@greta-nord-alsace.com"/>
                                <w:listItem w:displayText="Doris KASTNER - 03 88 06 16 68 - doris.kastner@greta-nord-alsace.com" w:value="Doris KASTNER - 03 88 06 16 68 - doris.kastner@greta-nord-alsace.com"/>
                              </w:dropDownList>
                            </w:sdtPr>
                            <w:sdtEndPr/>
                            <w:sdtContent>
                              <w:r w:rsidR="00B868EA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Alexandra MORAIS - 03 88 06 16 69 - alexandra.morais@greta-nord-alsace.com</w:t>
                              </w:r>
                            </w:sdtContent>
                          </w:sdt>
                          <w:r w:rsidR="00EB7DFB" w:rsidRPr="007B4EF1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EB7DFB" w:rsidRPr="007B4EF1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EB7DFB" w:rsidRPr="004D7C47" w:rsidRDefault="00EB7DFB" w:rsidP="00C328D4">
                          <w:pPr>
                            <w:spacing w:after="3"/>
                            <w:ind w:left="0" w:hanging="10"/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14"/>
                            </w:rPr>
                          </w:pPr>
                        </w:p>
                        <w:p w:rsidR="00EB7DFB" w:rsidRPr="0045611E" w:rsidRDefault="00EB7DFB" w:rsidP="00C328D4">
                          <w:pPr>
                            <w:spacing w:after="3"/>
                            <w:ind w:left="0"/>
                            <w:rPr>
                              <w:rFonts w:asciiTheme="minorHAnsi" w:hAnsiTheme="minorHAnsi" w:cstheme="minorHAnsi"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 xml:space="preserve">123 route de Strasbourg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 xml:space="preserve">BP 50 235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 xml:space="preserve">67504 Haguenau Cedex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 xml:space="preserve">Tél. 03 88 06 16 66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>Fax</w:t>
                          </w:r>
                          <w:r w:rsidRPr="0045611E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6"/>
                            </w:rPr>
                            <w:t xml:space="preserve"> : 03 88 06 16 60 </w:t>
                          </w:r>
                        </w:p>
                        <w:p w:rsidR="00EB7DFB" w:rsidRPr="004D7C47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EB7DFB" w:rsidRPr="004439B6" w:rsidRDefault="00B655B5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EB7DFB" w:rsidRPr="004439B6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sz w:val="14"/>
                                <w:szCs w:val="16"/>
                                <w:lang w:val="en-US"/>
                              </w:rPr>
                              <w:t>gna@greta-nord-alsace.com</w:t>
                            </w:r>
                          </w:hyperlink>
                          <w:r w:rsidR="00EB7DFB" w:rsidRPr="004439B6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EB7DFB" w:rsidRPr="004439B6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6"/>
                              <w:szCs w:val="8"/>
                              <w:lang w:val="en-US"/>
                            </w:rPr>
                          </w:pPr>
                        </w:p>
                        <w:p w:rsidR="00EB7DFB" w:rsidRPr="00BA3B23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  <w:lang w:val="en-US"/>
                            </w:rPr>
                          </w:pPr>
                          <w:r w:rsidRPr="00BA3B23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  <w:lang w:val="en-US"/>
                            </w:rPr>
                            <w:t xml:space="preserve">Web :  </w:t>
                          </w:r>
                          <w:hyperlink r:id="rId2" w:history="1">
                            <w:r w:rsidRPr="00BA3B23">
                              <w:rPr>
                                <w:rStyle w:val="Lienhypertexte"/>
                                <w:rFonts w:asciiTheme="minorHAnsi" w:hAnsiTheme="minorHAnsi" w:cstheme="minorHAnsi"/>
                                <w:bCs/>
                                <w:sz w:val="14"/>
                                <w:szCs w:val="16"/>
                                <w:lang w:val="en-US"/>
                              </w:rPr>
                              <w:t>https://www.greta-alsace.fr/structure/greta-nord-alsace</w:t>
                            </w:r>
                          </w:hyperlink>
                          <w:r w:rsidRPr="00BA3B23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EB7DFB" w:rsidRPr="00BA3B23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6"/>
                              <w:szCs w:val="8"/>
                              <w:lang w:val="en-US"/>
                            </w:rPr>
                          </w:pP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  <w:t xml:space="preserve">SIRET : 196 715 098 00055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  <w:t xml:space="preserve">APE : 8559 A </w:t>
                          </w:r>
                        </w:p>
                        <w:p w:rsidR="00EB7DFB" w:rsidRPr="0045611E" w:rsidRDefault="00EB7DFB" w:rsidP="00E848DE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</w:pPr>
                          <w:r w:rsidRPr="0045611E">
                            <w:rPr>
                              <w:rFonts w:asciiTheme="minorHAnsi" w:hAnsiTheme="minorHAnsi" w:cstheme="minorHAnsi"/>
                              <w:bCs/>
                              <w:sz w:val="14"/>
                              <w:szCs w:val="16"/>
                            </w:rPr>
                            <w:t>N° de Déclaration : 42-67-P0011-67</w:t>
                          </w:r>
                        </w:p>
                        <w:p w:rsidR="00EB7DFB" w:rsidRPr="004D7C47" w:rsidRDefault="00EB7DFB" w:rsidP="00E73BB6">
                          <w:pPr>
                            <w:spacing w:after="3"/>
                            <w:ind w:left="-5" w:hanging="10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14"/>
                            </w:rPr>
                          </w:pPr>
                        </w:p>
                        <w:p w:rsidR="00EB7DFB" w:rsidRDefault="00EB7DFB" w:rsidP="00B7089F">
                          <w:pPr>
                            <w:spacing w:after="3"/>
                            <w:ind w:left="-5" w:hanging="1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</w:p>
                        <w:p w:rsidR="00EB7DFB" w:rsidRPr="00B7089F" w:rsidRDefault="00EB7DFB" w:rsidP="00B7089F">
                          <w:pPr>
                            <w:spacing w:after="3"/>
                            <w:ind w:left="-5" w:hanging="1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"/>
                              <w:szCs w:val="10"/>
                            </w:rPr>
                          </w:pPr>
                        </w:p>
                        <w:sdt>
                          <w:sdtPr>
                            <w:id w:val="2062756017"/>
                            <w:picture/>
                          </w:sdtPr>
                          <w:sdtContent>
                            <w:p w:rsidR="00EB7DFB" w:rsidRPr="00092AC0" w:rsidRDefault="00D51F46" w:rsidP="00C328D4">
                              <w:pPr>
                                <w:ind w:left="0" w:hanging="1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D51F46">
                                <w:drawing>
                                  <wp:inline distT="0" distB="0" distL="0" distR="0" wp14:anchorId="129CB7E2" wp14:editId="7F447602">
                                    <wp:extent cx="1899920" cy="946150"/>
                                    <wp:effectExtent l="0" t="0" r="5080" b="6350"/>
                                    <wp:docPr id="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99920" cy="946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EB7DFB" w:rsidRPr="003A7924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2"/>
                              <w:szCs w:val="8"/>
                            </w:rPr>
                          </w:pPr>
                        </w:p>
                        <w:p w:rsidR="00EB7DFB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</w:p>
                        <w:p w:rsidR="00EB7DFB" w:rsidRPr="004D7C47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14"/>
                            </w:rPr>
                          </w:pPr>
                        </w:p>
                        <w:p w:rsidR="00EB7DFB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</w:p>
                        <w:p w:rsidR="00EB7DFB" w:rsidRPr="004D7C47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6"/>
                              <w:szCs w:val="12"/>
                            </w:rPr>
                          </w:pPr>
                        </w:p>
                        <w:p w:rsidR="00EB7DFB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0C94A" wp14:editId="483704EF">
                                <wp:extent cx="1166400" cy="831600"/>
                                <wp:effectExtent l="0" t="0" r="0" b="6985"/>
                                <wp:docPr id="54" name="Image 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6400" cy="83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B7DFB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</w:p>
                        <w:p w:rsidR="00EB7DFB" w:rsidRPr="00092AC0" w:rsidRDefault="00EB7DFB" w:rsidP="00C328D4">
                          <w:pPr>
                            <w:ind w:left="0" w:hanging="1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092AC0">
                            <w:rPr>
                              <w:rFonts w:asciiTheme="minorHAnsi" w:hAnsiTheme="minorHAnsi" w:cstheme="minorHAnsi"/>
                              <w:noProof/>
                              <w:color w:val="auto"/>
                              <w:sz w:val="18"/>
                            </w:rPr>
                            <w:drawing>
                              <wp:inline distT="0" distB="0" distL="0" distR="0" wp14:anchorId="1AC0060F" wp14:editId="4523885A">
                                <wp:extent cx="1666875" cy="585876"/>
                                <wp:effectExtent l="0" t="0" r="0" b="5080"/>
                                <wp:docPr id="55" name="Imag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Image 3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6875" cy="5858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B7DFB" w:rsidRPr="00BA3B23" w:rsidRDefault="00EB7DFB" w:rsidP="00C328D4">
                          <w:pPr>
                            <w:spacing w:line="249" w:lineRule="auto"/>
                            <w:ind w:left="0" w:hanging="10"/>
                            <w:rPr>
                              <w:rFonts w:asciiTheme="minorHAnsi" w:hAnsiTheme="minorHAnsi" w:cstheme="minorHAnsi"/>
                              <w:color w:val="auto"/>
                              <w:sz w:val="18"/>
                              <w:lang w:val="en-US"/>
                            </w:rPr>
                          </w:pPr>
                          <w:r w:rsidRPr="00BA3B23">
                            <w:rPr>
                              <w:rFonts w:asciiTheme="minorHAnsi" w:hAnsiTheme="minorHAnsi" w:cstheme="minorHAnsi"/>
                              <w:color w:val="auto"/>
                              <w:sz w:val="18"/>
                              <w:lang w:val="en-US"/>
                            </w:rPr>
                            <w:t xml:space="preserve">@greta-nord-alsace.com </w:t>
                          </w:r>
                        </w:p>
                        <w:p w:rsidR="00EB7DFB" w:rsidRPr="00BA3B23" w:rsidRDefault="00EB7DFB" w:rsidP="00C328D4">
                          <w:pPr>
                            <w:spacing w:line="249" w:lineRule="auto"/>
                            <w:ind w:left="0" w:hanging="10"/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  <w:lang w:val="en-US"/>
                            </w:rPr>
                          </w:pPr>
                          <w:r w:rsidRPr="00BA3B23"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4"/>
                              <w:szCs w:val="14"/>
                              <w:lang w:val="en-US"/>
                            </w:rPr>
                            <w:t xml:space="preserve">Web </w:t>
                          </w:r>
                          <w:hyperlink r:id="rId6">
                            <w:r w:rsidRPr="00BA3B2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</w:hyperlink>
                          <w:r w:rsidRPr="00BA3B23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  <w:lang w:val="en-US"/>
                            </w:rPr>
                            <w:t xml:space="preserve"> https://www.greta-alsace.fr/structure/greta-nord-alsace </w:t>
                          </w:r>
                        </w:p>
                        <w:p w:rsidR="00EB7DFB" w:rsidRPr="00092AC0" w:rsidRDefault="00EB7DFB" w:rsidP="00C328D4">
                          <w:pPr>
                            <w:spacing w:line="250" w:lineRule="auto"/>
                            <w:ind w:left="0" w:hanging="10"/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</w:pPr>
                          <w:r w:rsidRPr="00092AC0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  <w:t xml:space="preserve">SIRET : 196 715 098 00055 </w:t>
                          </w:r>
                        </w:p>
                        <w:p w:rsidR="00EB7DFB" w:rsidRPr="00092AC0" w:rsidRDefault="00EB7DFB" w:rsidP="00C328D4">
                          <w:pPr>
                            <w:spacing w:line="251" w:lineRule="auto"/>
                            <w:ind w:left="0" w:hanging="10"/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</w:pPr>
                          <w:r w:rsidRPr="00092AC0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  <w:t xml:space="preserve">APE : 8559 A </w:t>
                          </w:r>
                        </w:p>
                        <w:p w:rsidR="00EB7DFB" w:rsidRPr="00092AC0" w:rsidRDefault="00EB7DFB" w:rsidP="00C328D4">
                          <w:pPr>
                            <w:spacing w:line="251" w:lineRule="auto"/>
                            <w:ind w:left="0" w:hanging="10"/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</w:pPr>
                          <w:r w:rsidRPr="00092AC0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  <w:t xml:space="preserve">N° de Déclaration : 42-67-P0011-67 </w:t>
                          </w:r>
                        </w:p>
                        <w:p w:rsidR="00EB7DFB" w:rsidRPr="00092AC0" w:rsidRDefault="00EB7DFB" w:rsidP="00C328D4">
                          <w:pPr>
                            <w:ind w:left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35D92" id="Rectangle 23" o:spid="_x0000_s1026" style="position:absolute;margin-left:-20.85pt;margin-top:22pt;width:165pt;height:6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" filled="f" stroked="f" strokeweight="1pt">
              <v:textbox>
                <w:txbxContent>
                  <w:p w:rsidR="00EB7DFB" w:rsidRPr="007B4EF1" w:rsidRDefault="00EB7DFB" w:rsidP="00C328D4">
                    <w:pPr>
                      <w:spacing w:line="240" w:lineRule="auto"/>
                      <w:ind w:left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B4EF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Affaire suivie par :</w:t>
                    </w:r>
                  </w:p>
                  <w:p w:rsidR="00EB7DFB" w:rsidRDefault="00230622" w:rsidP="003A7924">
                    <w:pPr>
                      <w:spacing w:line="240" w:lineRule="auto"/>
                      <w:ind w:left="-5" w:hanging="1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Conseiller en Formation Professionnelle</w:t>
                    </w:r>
                    <w:r w:rsidR="00EB7DFB" w:rsidRPr="007B4EF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 :</w:t>
                    </w:r>
                  </w:p>
                  <w:p w:rsidR="00EB7DFB" w:rsidRPr="00B7089F" w:rsidRDefault="00EB7DFB" w:rsidP="003A7924">
                    <w:pPr>
                      <w:spacing w:line="240" w:lineRule="auto"/>
                      <w:ind w:left="-5" w:hanging="10"/>
                      <w:rPr>
                        <w:rFonts w:asciiTheme="minorHAnsi" w:hAnsiTheme="minorHAnsi" w:cstheme="minorHAnsi"/>
                        <w:sz w:val="6"/>
                        <w:szCs w:val="6"/>
                      </w:rPr>
                    </w:pPr>
                  </w:p>
                  <w:sdt>
                    <w:sdtPr>
                      <w:rPr>
                        <w:rFonts w:asciiTheme="minorHAnsi" w:hAnsiTheme="minorHAnsi" w:cstheme="minorHAnsi"/>
                        <w:color w:val="595959" w:themeColor="text1" w:themeTint="A6"/>
                        <w:sz w:val="18"/>
                        <w:szCs w:val="18"/>
                      </w:rPr>
                      <w:id w:val="-1733918738"/>
                      <w:placeholder>
                        <w:docPart w:val="2A17254D7EDC4710887E41A0BE22906F"/>
                      </w:placeholder>
                      <w:comboBox>
                        <w:listItem w:displayText="Choisissez un élément" w:value="Choisissez un élément"/>
                        <w:listItem w:displayText="Anne MULLER - 06 07 56 05 20 - anne.muller@greta-nord-alsace.com" w:value="Anne MULLER - 06 07 56 05 20 - anne.muller@greta-nord-alsace.com"/>
                        <w:listItem w:displayText="Médéric HOFFMANN - 07 88 02 79 49 - mederic.hoffmann@greta-nord-alsace.com" w:value="Médéric HOFFMANN - 07 88 02 79 49 - mederic.hoffmann@greta-nord-alsace.com"/>
                        <w:listItem w:displayText="Isabelle KRUMEICH - 06 71 61 46 87 - isabelle.krumeich@greta-nord-alsace.com" w:value="Isabelle KRUMEICH - 06 71 61 46 87 - isabelle.krumeich@greta-nord-alsace.com"/>
                        <w:listItem w:displayText="Pascal FECHTER - 06 07 56 04 87 - pascal.fechter@greta-nord-alsace.com" w:value="Pascal FECHTER - 06 07 56 04 87 - pascal.fechter@greta-nord-alsace.com"/>
                        <w:listItem w:displayText="Bruno BATAILLE - 06 81 77 99 16 - bruno.bataille@greta-nord-alsace.com" w:value="Bruno BATAILLE - 06 81 77 99 16 - bruno.bataille@greta-nord-alsace.com"/>
                        <w:listItem w:displayText="Christophe WAMBST - 03 88 06 16 66- christophe.wambst@greta-nord-alsace.com" w:value="Christophe WAMBST - 03 88 06 16 66- christophe.wambst@greta-nord-alsace.com"/>
                        <w:listItem w:displayText="Nadine SANDROCK - 07 86 67 56 82 - nadine.sandrock@greta-nord-alsace.com" w:value="Nadine SANDROCK - 07 86 67 56 82 - nadine.sandrock@greta-nord-alsace.com"/>
                      </w:comboBox>
                    </w:sdtPr>
                    <w:sdtEndPr/>
                    <w:sdtContent>
                      <w:p w:rsidR="00EB7DFB" w:rsidRPr="007B4EF1" w:rsidRDefault="00523682" w:rsidP="003A7924">
                        <w:pPr>
                          <w:pStyle w:val="Paragraphedeliste"/>
                          <w:spacing w:after="0" w:line="240" w:lineRule="auto"/>
                          <w:ind w:left="0" w:right="-709"/>
                          <w:rPr>
                            <w:rFonts w:asciiTheme="minorHAnsi" w:eastAsia="Times New Roman" w:hAnsiTheme="minorHAnsi" w:cstheme="minorHAnsi"/>
                            <w:color w:val="595959" w:themeColor="text1" w:themeTint="A6"/>
                            <w:kern w:val="0"/>
                            <w:sz w:val="18"/>
                            <w:szCs w:val="18"/>
                            <w:lang w:eastAsia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18"/>
                            <w:szCs w:val="18"/>
                          </w:rPr>
                          <w:t>Pascal FECHTER - 06 07 56 04 87 - pascal.fechter@greta-nord-alsace.com</w:t>
                        </w:r>
                      </w:p>
                    </w:sdtContent>
                  </w:sdt>
                  <w:p w:rsidR="00EB7DFB" w:rsidRPr="00B7089F" w:rsidRDefault="00EB7DFB" w:rsidP="003A7924">
                    <w:pPr>
                      <w:spacing w:line="240" w:lineRule="auto"/>
                      <w:ind w:left="-5" w:hanging="10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</w:p>
                  <w:p w:rsidR="00EB7DFB" w:rsidRDefault="00230622" w:rsidP="003A7924">
                    <w:pPr>
                      <w:spacing w:line="240" w:lineRule="auto"/>
                      <w:ind w:left="-5" w:hanging="1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Assistant</w:t>
                    </w:r>
                    <w:r w:rsidR="00EB7DFB" w:rsidRPr="007B4EF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de formation :</w:t>
                    </w:r>
                  </w:p>
                  <w:p w:rsidR="00EB7DFB" w:rsidRPr="005E12D3" w:rsidRDefault="00EB7DFB" w:rsidP="003A7924">
                    <w:pPr>
                      <w:spacing w:line="240" w:lineRule="auto"/>
                      <w:ind w:left="-5" w:hanging="10"/>
                      <w:rPr>
                        <w:rFonts w:asciiTheme="minorHAnsi" w:hAnsiTheme="minorHAnsi" w:cstheme="minorHAnsi"/>
                        <w:sz w:val="6"/>
                        <w:szCs w:val="6"/>
                      </w:rPr>
                    </w:pPr>
                  </w:p>
                  <w:p w:rsidR="00EB7DFB" w:rsidRPr="007B4EF1" w:rsidRDefault="00B655B5" w:rsidP="003A7924">
                    <w:pPr>
                      <w:pStyle w:val="Paragraphedeliste"/>
                      <w:spacing w:after="0" w:line="240" w:lineRule="auto"/>
                      <w:ind w:left="0" w:right="-709"/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  <w:szCs w:val="18"/>
                        </w:rPr>
                        <w:alias w:val="Nom Assistante"/>
                        <w:tag w:val="Nom Assistante"/>
                        <w:id w:val="656577680"/>
                        <w:placeholder>
                          <w:docPart w:val="4B270AA1AAA04DBEB920A38AC9B9A165"/>
                        </w:placeholder>
                        <w:dropDownList>
                          <w:listItem w:value="Choisissez un élément"/>
                          <w:listItem w:displayText="Bénédicte BANAL - 03 88 06 16 66 - benedicte.banal@greta-nord-alsace.com " w:value="Bénédicte BANAL - 03 88 06 16 66 - benedicte.banal@greta-nord-alsace.com "/>
                          <w:listItem w:displayText="Catherine CARMANS - 03 88 91 36 10 - catherine.carmans@greta-nord-alsace.com" w:value="Catherine CARMANS - 03 88 91 36 10 - catherine.carmans@greta-nord-alsace.com"/>
                          <w:listItem w:displayText="Guillaume ECKART - 03 88 06 16 64 - guillaume.eckart@greta-nord-alsace.com" w:value="Guillaume ECKART - 03 88 06 16 64 - guillaume.eckart@greta-nord-alsace.com"/>
                          <w:listItem w:displayText="Déborah FEGER - 03 88 01 87 99 - deborah.feger@greta-nord-alsace.com" w:value="Déborah FEGER - 03 88 01 87 99 - deborah.feger@greta-nord-alsace.com"/>
                          <w:listItem w:displayText="Laura HIRTH - 03 88 01 87 98 - laura.hirth@greta-nord-alsace.com" w:value="Laura HIRTH - 03 88 01 87 98 - laura.hirth@greta-nord-alsace.com"/>
                          <w:listItem w:displayText="Laurence STOLLER - 03 88 06 16 73 - laurence.stoller@greta-nord-alsace.com" w:value="Laurence STOLLER - 03 88 06 16 73 - laurence.stoller@greta-nord-alsace.com"/>
                          <w:listItem w:displayText="Alexandra MORAIS - 03 88 06 16 69 - alexandra.morais@greta-nord-alsace.com" w:value="Alexandra MORAIS - 03 88 06 16 69 - alexandra.morais@greta-nord-alsace.com"/>
                          <w:listItem w:displayText="Doris KASTNER - 03 88 06 16 68 - doris.kastner@greta-nord-alsace.com" w:value="Doris KASTNER - 03 88 06 16 68 - doris.kastner@greta-nord-alsace.com"/>
                        </w:dropDownList>
                      </w:sdtPr>
                      <w:sdtEndPr/>
                      <w:sdtContent>
                        <w:r w:rsidR="00B868EA"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18"/>
                            <w:szCs w:val="18"/>
                          </w:rPr>
                          <w:t>Alexandra MORAIS - 03 88 06 16 69 - alexandra.morais@greta-nord-alsace.com</w:t>
                        </w:r>
                      </w:sdtContent>
                    </w:sdt>
                    <w:r w:rsidR="00EB7DFB" w:rsidRPr="007B4EF1">
                      <w:rPr>
                        <w:rFonts w:asciiTheme="minorHAnsi" w:hAnsiTheme="minorHAnsi" w:cstheme="minorHAnsi"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r w:rsidR="00EB7DFB" w:rsidRPr="007B4EF1">
                      <w:rPr>
                        <w:rFonts w:asciiTheme="minorHAnsi" w:hAnsiTheme="minorHAnsi" w:cstheme="minorHAnsi"/>
                        <w:color w:val="595959" w:themeColor="text1" w:themeTint="A6"/>
                        <w:sz w:val="18"/>
                        <w:szCs w:val="18"/>
                      </w:rPr>
                      <w:tab/>
                    </w:r>
                  </w:p>
                  <w:p w:rsidR="00EB7DFB" w:rsidRPr="004D7C47" w:rsidRDefault="00EB7DFB" w:rsidP="00C328D4">
                    <w:pPr>
                      <w:spacing w:after="3"/>
                      <w:ind w:left="0" w:hanging="10"/>
                      <w:rPr>
                        <w:rFonts w:asciiTheme="minorHAnsi" w:hAnsiTheme="minorHAnsi" w:cstheme="minorHAnsi"/>
                        <w:b/>
                        <w:sz w:val="12"/>
                        <w:szCs w:val="14"/>
                      </w:rPr>
                    </w:pPr>
                  </w:p>
                  <w:p w:rsidR="00EB7DFB" w:rsidRPr="0045611E" w:rsidRDefault="00EB7DFB" w:rsidP="00C328D4">
                    <w:pPr>
                      <w:spacing w:after="3"/>
                      <w:ind w:left="0"/>
                      <w:rPr>
                        <w:rFonts w:asciiTheme="minorHAnsi" w:hAnsiTheme="minorHAnsi" w:cstheme="minorHAnsi"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 xml:space="preserve">123 route de Strasbourg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 xml:space="preserve">BP 50 235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 xml:space="preserve">67504 Haguenau Cedex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 xml:space="preserve">Tél. 03 88 06 16 66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>Fax</w:t>
                    </w:r>
                    <w:r w:rsidRPr="0045611E">
                      <w:rPr>
                        <w:rFonts w:asciiTheme="minorHAnsi" w:hAnsiTheme="minorHAnsi" w:cstheme="minorHAnsi"/>
                        <w:b/>
                        <w:sz w:val="14"/>
                        <w:szCs w:val="16"/>
                      </w:rPr>
                      <w:t xml:space="preserve"> : 03 88 06 16 60 </w:t>
                    </w:r>
                  </w:p>
                  <w:p w:rsidR="00EB7DFB" w:rsidRPr="004D7C47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/>
                        <w:sz w:val="6"/>
                        <w:szCs w:val="6"/>
                      </w:rPr>
                    </w:pPr>
                  </w:p>
                  <w:p w:rsidR="00EB7DFB" w:rsidRPr="004439B6" w:rsidRDefault="00B655B5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  <w:lang w:val="en-US"/>
                      </w:rPr>
                    </w:pPr>
                    <w:hyperlink r:id="rId7" w:history="1">
                      <w:r w:rsidR="00EB7DFB" w:rsidRPr="004439B6">
                        <w:rPr>
                          <w:rStyle w:val="Lienhypertexte"/>
                          <w:rFonts w:asciiTheme="minorHAnsi" w:hAnsiTheme="minorHAnsi" w:cstheme="minorHAnsi"/>
                          <w:bCs/>
                          <w:sz w:val="14"/>
                          <w:szCs w:val="16"/>
                          <w:lang w:val="en-US"/>
                        </w:rPr>
                        <w:t>gna@greta-nord-alsace.com</w:t>
                      </w:r>
                    </w:hyperlink>
                    <w:r w:rsidR="00EB7DFB" w:rsidRPr="004439B6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  <w:lang w:val="en-US"/>
                      </w:rPr>
                      <w:t xml:space="preserve"> </w:t>
                    </w:r>
                  </w:p>
                  <w:p w:rsidR="00EB7DFB" w:rsidRPr="004439B6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6"/>
                        <w:szCs w:val="8"/>
                        <w:lang w:val="en-US"/>
                      </w:rPr>
                    </w:pPr>
                  </w:p>
                  <w:p w:rsidR="00EB7DFB" w:rsidRPr="00BA3B23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  <w:lang w:val="en-US"/>
                      </w:rPr>
                    </w:pPr>
                    <w:r w:rsidRPr="00BA3B23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  <w:lang w:val="en-US"/>
                      </w:rPr>
                      <w:t xml:space="preserve">Web :  </w:t>
                    </w:r>
                    <w:hyperlink r:id="rId8" w:history="1">
                      <w:r w:rsidRPr="00BA3B23">
                        <w:rPr>
                          <w:rStyle w:val="Lienhypertexte"/>
                          <w:rFonts w:asciiTheme="minorHAnsi" w:hAnsiTheme="minorHAnsi" w:cstheme="minorHAnsi"/>
                          <w:bCs/>
                          <w:sz w:val="14"/>
                          <w:szCs w:val="16"/>
                          <w:lang w:val="en-US"/>
                        </w:rPr>
                        <w:t>https://www.greta-alsace.fr/structure/greta-nord-alsace</w:t>
                      </w:r>
                    </w:hyperlink>
                    <w:r w:rsidRPr="00BA3B23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  <w:lang w:val="en-US"/>
                      </w:rPr>
                      <w:t xml:space="preserve"> </w:t>
                    </w:r>
                  </w:p>
                  <w:p w:rsidR="00EB7DFB" w:rsidRPr="00BA3B23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6"/>
                        <w:szCs w:val="8"/>
                        <w:lang w:val="en-US"/>
                      </w:rPr>
                    </w:pP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  <w:t xml:space="preserve">SIRET : 196 715 098 00055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  <w:t xml:space="preserve">APE : 8559 A </w:t>
                    </w:r>
                  </w:p>
                  <w:p w:rsidR="00EB7DFB" w:rsidRPr="0045611E" w:rsidRDefault="00EB7DFB" w:rsidP="00E848DE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</w:pPr>
                    <w:r w:rsidRPr="0045611E">
                      <w:rPr>
                        <w:rFonts w:asciiTheme="minorHAnsi" w:hAnsiTheme="minorHAnsi" w:cstheme="minorHAnsi"/>
                        <w:bCs/>
                        <w:sz w:val="14"/>
                        <w:szCs w:val="16"/>
                      </w:rPr>
                      <w:t>N° de Déclaration : 42-67-P0011-67</w:t>
                    </w:r>
                  </w:p>
                  <w:p w:rsidR="00EB7DFB" w:rsidRPr="004D7C47" w:rsidRDefault="00EB7DFB" w:rsidP="00E73BB6">
                    <w:pPr>
                      <w:spacing w:after="3"/>
                      <w:ind w:left="-5" w:hanging="10"/>
                      <w:rPr>
                        <w:rFonts w:asciiTheme="minorHAnsi" w:hAnsiTheme="minorHAnsi" w:cstheme="minorHAnsi"/>
                        <w:b/>
                        <w:sz w:val="8"/>
                        <w:szCs w:val="14"/>
                      </w:rPr>
                    </w:pPr>
                  </w:p>
                  <w:p w:rsidR="00EB7DFB" w:rsidRDefault="00EB7DFB" w:rsidP="00B7089F">
                    <w:pPr>
                      <w:spacing w:after="3"/>
                      <w:ind w:left="-5" w:hanging="10"/>
                      <w:jc w:val="center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</w:p>
                  <w:p w:rsidR="00EB7DFB" w:rsidRPr="00B7089F" w:rsidRDefault="00EB7DFB" w:rsidP="00B7089F">
                    <w:pPr>
                      <w:spacing w:after="3"/>
                      <w:ind w:left="-5" w:hanging="10"/>
                      <w:jc w:val="center"/>
                      <w:rPr>
                        <w:rFonts w:asciiTheme="minorHAnsi" w:hAnsiTheme="minorHAnsi" w:cstheme="minorHAnsi"/>
                        <w:b/>
                        <w:sz w:val="4"/>
                        <w:szCs w:val="10"/>
                      </w:rPr>
                    </w:pPr>
                  </w:p>
                  <w:sdt>
                    <w:sdtPr>
                      <w:id w:val="2062756017"/>
                      <w:picture/>
                    </w:sdtPr>
                    <w:sdtContent>
                      <w:p w:rsidR="00EB7DFB" w:rsidRPr="00092AC0" w:rsidRDefault="00D51F46" w:rsidP="00C328D4">
                        <w:pPr>
                          <w:ind w:left="0" w:hanging="1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D51F46">
                          <w:drawing>
                            <wp:inline distT="0" distB="0" distL="0" distR="0" wp14:anchorId="129CB7E2" wp14:editId="7F447602">
                              <wp:extent cx="1899920" cy="946150"/>
                              <wp:effectExtent l="0" t="0" r="5080" b="635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99920" cy="946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EB7DFB" w:rsidRPr="003A7924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2"/>
                        <w:szCs w:val="8"/>
                      </w:rPr>
                    </w:pPr>
                  </w:p>
                  <w:p w:rsidR="00EB7DFB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</w:p>
                  <w:p w:rsidR="00EB7DFB" w:rsidRPr="004D7C47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8"/>
                        <w:szCs w:val="14"/>
                      </w:rPr>
                    </w:pPr>
                  </w:p>
                  <w:p w:rsidR="00EB7DFB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</w:p>
                  <w:p w:rsidR="00EB7DFB" w:rsidRPr="004D7C47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6"/>
                        <w:szCs w:val="12"/>
                      </w:rPr>
                    </w:pPr>
                  </w:p>
                  <w:p w:rsidR="00EB7DFB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00C94A" wp14:editId="483704EF">
                          <wp:extent cx="1166400" cy="831600"/>
                          <wp:effectExtent l="0" t="0" r="0" b="6985"/>
                          <wp:docPr id="54" name="Image 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6400" cy="83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7DFB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</w:p>
                  <w:p w:rsidR="00EB7DFB" w:rsidRPr="00092AC0" w:rsidRDefault="00EB7DFB" w:rsidP="00C328D4">
                    <w:pPr>
                      <w:ind w:left="0" w:hanging="1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092AC0">
                      <w:rPr>
                        <w:rFonts w:asciiTheme="minorHAnsi" w:hAnsiTheme="minorHAnsi" w:cstheme="minorHAnsi"/>
                        <w:noProof/>
                        <w:color w:val="auto"/>
                        <w:sz w:val="18"/>
                      </w:rPr>
                      <w:drawing>
                        <wp:inline distT="0" distB="0" distL="0" distR="0" wp14:anchorId="1AC0060F" wp14:editId="4523885A">
                          <wp:extent cx="1666875" cy="585876"/>
                          <wp:effectExtent l="0" t="0" r="0" b="5080"/>
                          <wp:docPr id="55" name="Image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Image 36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5858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7DFB" w:rsidRPr="00BA3B23" w:rsidRDefault="00EB7DFB" w:rsidP="00C328D4">
                    <w:pPr>
                      <w:spacing w:line="249" w:lineRule="auto"/>
                      <w:ind w:left="0" w:hanging="10"/>
                      <w:rPr>
                        <w:rFonts w:asciiTheme="minorHAnsi" w:hAnsiTheme="minorHAnsi" w:cstheme="minorHAnsi"/>
                        <w:color w:val="auto"/>
                        <w:sz w:val="18"/>
                        <w:lang w:val="en-US"/>
                      </w:rPr>
                    </w:pPr>
                    <w:r w:rsidRPr="00BA3B23">
                      <w:rPr>
                        <w:rFonts w:asciiTheme="minorHAnsi" w:hAnsiTheme="minorHAnsi" w:cstheme="minorHAnsi"/>
                        <w:color w:val="auto"/>
                        <w:sz w:val="18"/>
                        <w:lang w:val="en-US"/>
                      </w:rPr>
                      <w:t xml:space="preserve">@greta-nord-alsace.com </w:t>
                    </w:r>
                  </w:p>
                  <w:p w:rsidR="00EB7DFB" w:rsidRPr="00BA3B23" w:rsidRDefault="00EB7DFB" w:rsidP="00C328D4">
                    <w:pPr>
                      <w:spacing w:line="249" w:lineRule="auto"/>
                      <w:ind w:left="0" w:hanging="10"/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  <w:lang w:val="en-US"/>
                      </w:rPr>
                    </w:pPr>
                    <w:r w:rsidRPr="00BA3B23">
                      <w:rPr>
                        <w:rFonts w:asciiTheme="minorHAnsi" w:hAnsiTheme="minorHAnsi" w:cstheme="minorHAnsi"/>
                        <w:b/>
                        <w:color w:val="auto"/>
                        <w:sz w:val="14"/>
                        <w:szCs w:val="14"/>
                        <w:lang w:val="en-US"/>
                      </w:rPr>
                      <w:t xml:space="preserve">Web </w:t>
                    </w:r>
                    <w:hyperlink r:id="rId9">
                      <w:r w:rsidRPr="00BA3B23">
                        <w:rPr>
                          <w:rFonts w:asciiTheme="minorHAnsi" w:hAnsiTheme="minorHAnsi" w:cstheme="minorHAnsi"/>
                          <w:b/>
                          <w:color w:val="auto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</w:hyperlink>
                    <w:r w:rsidRPr="00BA3B23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  <w:lang w:val="en-US"/>
                      </w:rPr>
                      <w:t xml:space="preserve"> https://www.greta-alsace.fr/structure/greta-nord-alsace </w:t>
                    </w:r>
                  </w:p>
                  <w:p w:rsidR="00EB7DFB" w:rsidRPr="00092AC0" w:rsidRDefault="00EB7DFB" w:rsidP="00C328D4">
                    <w:pPr>
                      <w:spacing w:line="250" w:lineRule="auto"/>
                      <w:ind w:left="0" w:hanging="10"/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</w:pPr>
                    <w:r w:rsidRPr="00092AC0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  <w:t xml:space="preserve">SIRET : 196 715 098 00055 </w:t>
                    </w:r>
                  </w:p>
                  <w:p w:rsidR="00EB7DFB" w:rsidRPr="00092AC0" w:rsidRDefault="00EB7DFB" w:rsidP="00C328D4">
                    <w:pPr>
                      <w:spacing w:line="251" w:lineRule="auto"/>
                      <w:ind w:left="0" w:hanging="10"/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</w:pPr>
                    <w:r w:rsidRPr="00092AC0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  <w:t xml:space="preserve">APE : 8559 A </w:t>
                    </w:r>
                  </w:p>
                  <w:p w:rsidR="00EB7DFB" w:rsidRPr="00092AC0" w:rsidRDefault="00EB7DFB" w:rsidP="00C328D4">
                    <w:pPr>
                      <w:spacing w:line="251" w:lineRule="auto"/>
                      <w:ind w:left="0" w:hanging="10"/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</w:pPr>
                    <w:r w:rsidRPr="00092AC0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  <w:t xml:space="preserve">N° de Déclaration : 42-67-P0011-67 </w:t>
                    </w:r>
                  </w:p>
                  <w:p w:rsidR="00EB7DFB" w:rsidRPr="00092AC0" w:rsidRDefault="00EB7DFB" w:rsidP="00C328D4">
                    <w:pPr>
                      <w:ind w:left="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87F"/>
    <w:multiLevelType w:val="multilevel"/>
    <w:tmpl w:val="20360CBE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D3104"/>
    <w:multiLevelType w:val="hybridMultilevel"/>
    <w:tmpl w:val="90E2D7F6"/>
    <w:lvl w:ilvl="0" w:tplc="040C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2" w15:restartNumberingAfterBreak="0">
    <w:nsid w:val="2748376A"/>
    <w:multiLevelType w:val="hybridMultilevel"/>
    <w:tmpl w:val="7F4288BC"/>
    <w:lvl w:ilvl="0" w:tplc="040C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3" w15:restartNumberingAfterBreak="0">
    <w:nsid w:val="27D54B87"/>
    <w:multiLevelType w:val="hybridMultilevel"/>
    <w:tmpl w:val="A14ED168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3BA60013"/>
    <w:multiLevelType w:val="hybridMultilevel"/>
    <w:tmpl w:val="27C8B15C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843368"/>
    <w:multiLevelType w:val="hybridMultilevel"/>
    <w:tmpl w:val="BDDA02BE"/>
    <w:lvl w:ilvl="0" w:tplc="6A72139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AEFDE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8E7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4D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2B6D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44D2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A335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82A36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9488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F24723"/>
    <w:multiLevelType w:val="hybridMultilevel"/>
    <w:tmpl w:val="9DF2EDF2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2"/>
    <w:rsid w:val="00062921"/>
    <w:rsid w:val="00067ED4"/>
    <w:rsid w:val="000863C6"/>
    <w:rsid w:val="00092AC0"/>
    <w:rsid w:val="000969F1"/>
    <w:rsid w:val="000A22F3"/>
    <w:rsid w:val="000A707C"/>
    <w:rsid w:val="000B2252"/>
    <w:rsid w:val="000B3A91"/>
    <w:rsid w:val="000B6153"/>
    <w:rsid w:val="000D4AEA"/>
    <w:rsid w:val="000F5DF4"/>
    <w:rsid w:val="001000A3"/>
    <w:rsid w:val="0014088A"/>
    <w:rsid w:val="00160F9F"/>
    <w:rsid w:val="001C53CF"/>
    <w:rsid w:val="001D2846"/>
    <w:rsid w:val="001D5540"/>
    <w:rsid w:val="001F0391"/>
    <w:rsid w:val="001F460F"/>
    <w:rsid w:val="001F6893"/>
    <w:rsid w:val="00202955"/>
    <w:rsid w:val="00230622"/>
    <w:rsid w:val="002419AC"/>
    <w:rsid w:val="0025143E"/>
    <w:rsid w:val="00265BB6"/>
    <w:rsid w:val="002A344A"/>
    <w:rsid w:val="002A70C9"/>
    <w:rsid w:val="002A7D26"/>
    <w:rsid w:val="002C3593"/>
    <w:rsid w:val="002E3935"/>
    <w:rsid w:val="003060A2"/>
    <w:rsid w:val="0031218E"/>
    <w:rsid w:val="003159BE"/>
    <w:rsid w:val="003228EB"/>
    <w:rsid w:val="00334BFB"/>
    <w:rsid w:val="003470BE"/>
    <w:rsid w:val="00372C89"/>
    <w:rsid w:val="003778FE"/>
    <w:rsid w:val="003A7924"/>
    <w:rsid w:val="003A7BCC"/>
    <w:rsid w:val="003D228E"/>
    <w:rsid w:val="003E7C5A"/>
    <w:rsid w:val="00411AC2"/>
    <w:rsid w:val="004311B4"/>
    <w:rsid w:val="00442298"/>
    <w:rsid w:val="004439B6"/>
    <w:rsid w:val="00456FF3"/>
    <w:rsid w:val="0046745D"/>
    <w:rsid w:val="004A54A9"/>
    <w:rsid w:val="004B72EA"/>
    <w:rsid w:val="004C1471"/>
    <w:rsid w:val="004C6D8B"/>
    <w:rsid w:val="004D4229"/>
    <w:rsid w:val="004D7C47"/>
    <w:rsid w:val="004E2FD2"/>
    <w:rsid w:val="004F509B"/>
    <w:rsid w:val="00523163"/>
    <w:rsid w:val="00523682"/>
    <w:rsid w:val="00543B33"/>
    <w:rsid w:val="00550993"/>
    <w:rsid w:val="005542E9"/>
    <w:rsid w:val="005632CD"/>
    <w:rsid w:val="00563ABB"/>
    <w:rsid w:val="00566962"/>
    <w:rsid w:val="00596325"/>
    <w:rsid w:val="005C00C3"/>
    <w:rsid w:val="005C08C6"/>
    <w:rsid w:val="005E12D3"/>
    <w:rsid w:val="005F4C87"/>
    <w:rsid w:val="00607E12"/>
    <w:rsid w:val="00617FA9"/>
    <w:rsid w:val="006232EF"/>
    <w:rsid w:val="00624255"/>
    <w:rsid w:val="00651D3D"/>
    <w:rsid w:val="00654CEF"/>
    <w:rsid w:val="00655A9B"/>
    <w:rsid w:val="00693B60"/>
    <w:rsid w:val="00693DEA"/>
    <w:rsid w:val="006B045D"/>
    <w:rsid w:val="006B16EF"/>
    <w:rsid w:val="006B427C"/>
    <w:rsid w:val="006C0CA5"/>
    <w:rsid w:val="006E33C5"/>
    <w:rsid w:val="00704975"/>
    <w:rsid w:val="00706491"/>
    <w:rsid w:val="007155CA"/>
    <w:rsid w:val="00727EF7"/>
    <w:rsid w:val="00730016"/>
    <w:rsid w:val="00772D8C"/>
    <w:rsid w:val="007778BB"/>
    <w:rsid w:val="00780993"/>
    <w:rsid w:val="00783E77"/>
    <w:rsid w:val="00795B8E"/>
    <w:rsid w:val="007B6379"/>
    <w:rsid w:val="007C69D5"/>
    <w:rsid w:val="007D776C"/>
    <w:rsid w:val="007E64B8"/>
    <w:rsid w:val="007E70FE"/>
    <w:rsid w:val="007F613D"/>
    <w:rsid w:val="0081357A"/>
    <w:rsid w:val="008359CA"/>
    <w:rsid w:val="00842335"/>
    <w:rsid w:val="008517D7"/>
    <w:rsid w:val="00852573"/>
    <w:rsid w:val="00856FA9"/>
    <w:rsid w:val="00886062"/>
    <w:rsid w:val="008E1CE2"/>
    <w:rsid w:val="008F46F1"/>
    <w:rsid w:val="008F6B6E"/>
    <w:rsid w:val="00930A46"/>
    <w:rsid w:val="00934162"/>
    <w:rsid w:val="009503C3"/>
    <w:rsid w:val="00953438"/>
    <w:rsid w:val="00955B00"/>
    <w:rsid w:val="00985EB9"/>
    <w:rsid w:val="009B11FD"/>
    <w:rsid w:val="009D02CC"/>
    <w:rsid w:val="009D0747"/>
    <w:rsid w:val="009F7FB3"/>
    <w:rsid w:val="00A00319"/>
    <w:rsid w:val="00A05437"/>
    <w:rsid w:val="00A55598"/>
    <w:rsid w:val="00A67E81"/>
    <w:rsid w:val="00A77516"/>
    <w:rsid w:val="00A83B78"/>
    <w:rsid w:val="00AA40D7"/>
    <w:rsid w:val="00B4203A"/>
    <w:rsid w:val="00B45110"/>
    <w:rsid w:val="00B45490"/>
    <w:rsid w:val="00B655B5"/>
    <w:rsid w:val="00B672DF"/>
    <w:rsid w:val="00B7089F"/>
    <w:rsid w:val="00B868EA"/>
    <w:rsid w:val="00BA2E54"/>
    <w:rsid w:val="00BA362D"/>
    <w:rsid w:val="00BA3B23"/>
    <w:rsid w:val="00BB1FB2"/>
    <w:rsid w:val="00BB2025"/>
    <w:rsid w:val="00BC6D01"/>
    <w:rsid w:val="00BD1767"/>
    <w:rsid w:val="00C03516"/>
    <w:rsid w:val="00C122AC"/>
    <w:rsid w:val="00C16449"/>
    <w:rsid w:val="00C252EF"/>
    <w:rsid w:val="00C328D4"/>
    <w:rsid w:val="00C40A48"/>
    <w:rsid w:val="00C426E7"/>
    <w:rsid w:val="00C70DD3"/>
    <w:rsid w:val="00C80510"/>
    <w:rsid w:val="00CC4E01"/>
    <w:rsid w:val="00CF465A"/>
    <w:rsid w:val="00D35A69"/>
    <w:rsid w:val="00D41B8E"/>
    <w:rsid w:val="00D42A30"/>
    <w:rsid w:val="00D42DE9"/>
    <w:rsid w:val="00D51F46"/>
    <w:rsid w:val="00D71924"/>
    <w:rsid w:val="00D72794"/>
    <w:rsid w:val="00DA0C2A"/>
    <w:rsid w:val="00DB0700"/>
    <w:rsid w:val="00DE18F5"/>
    <w:rsid w:val="00DE5DD7"/>
    <w:rsid w:val="00DF5F82"/>
    <w:rsid w:val="00E00B9B"/>
    <w:rsid w:val="00E4619E"/>
    <w:rsid w:val="00E61CA2"/>
    <w:rsid w:val="00E73BB6"/>
    <w:rsid w:val="00E83305"/>
    <w:rsid w:val="00E848DE"/>
    <w:rsid w:val="00EA328F"/>
    <w:rsid w:val="00EB243A"/>
    <w:rsid w:val="00EB2473"/>
    <w:rsid w:val="00EB7DFB"/>
    <w:rsid w:val="00EC40FE"/>
    <w:rsid w:val="00EF0678"/>
    <w:rsid w:val="00EF0DA0"/>
    <w:rsid w:val="00F11F29"/>
    <w:rsid w:val="00F17C2F"/>
    <w:rsid w:val="00F2348C"/>
    <w:rsid w:val="00F307D2"/>
    <w:rsid w:val="00F618F6"/>
    <w:rsid w:val="00F710EE"/>
    <w:rsid w:val="00F87948"/>
    <w:rsid w:val="00F91C83"/>
    <w:rsid w:val="00F95D2E"/>
    <w:rsid w:val="00FB2D86"/>
    <w:rsid w:val="00F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36072"/>
  <w15:docId w15:val="{16EF648B-3ACE-4559-A9C0-0F3DDF16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D4"/>
    <w:pPr>
      <w:spacing w:line="259" w:lineRule="auto"/>
      <w:ind w:left="2948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E73BB6"/>
    <w:pPr>
      <w:keepNext/>
      <w:keepLines/>
      <w:shd w:val="clear" w:color="auto" w:fill="A6D023"/>
      <w:spacing w:after="227" w:line="259" w:lineRule="auto"/>
      <w:ind w:left="10" w:hanging="10"/>
      <w:outlineLvl w:val="0"/>
    </w:pPr>
    <w:rPr>
      <w:rFonts w:ascii="Arial" w:eastAsia="Arial" w:hAnsi="Arial" w:cs="Arial"/>
      <w:b/>
      <w:color w:va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3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3BB6"/>
  </w:style>
  <w:style w:type="paragraph" w:styleId="Pieddepage">
    <w:name w:val="footer"/>
    <w:basedOn w:val="Normal"/>
    <w:link w:val="PieddepageCar"/>
    <w:uiPriority w:val="99"/>
    <w:unhideWhenUsed/>
    <w:rsid w:val="00E73B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BB6"/>
  </w:style>
  <w:style w:type="character" w:customStyle="1" w:styleId="Titre1Car">
    <w:name w:val="Titre 1 Car"/>
    <w:basedOn w:val="Policepardfaut"/>
    <w:link w:val="Titre1"/>
    <w:uiPriority w:val="9"/>
    <w:rsid w:val="00E73BB6"/>
    <w:rPr>
      <w:rFonts w:ascii="Arial" w:eastAsia="Arial" w:hAnsi="Arial" w:cs="Arial"/>
      <w:b/>
      <w:color w:val="FFFFFF"/>
      <w:shd w:val="clear" w:color="auto" w:fill="A6D023"/>
      <w:lang w:eastAsia="fr-FR"/>
    </w:rPr>
  </w:style>
  <w:style w:type="table" w:styleId="Grilledutableau">
    <w:name w:val="Table Grid"/>
    <w:basedOn w:val="TableauNormal"/>
    <w:uiPriority w:val="39"/>
    <w:rsid w:val="00E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5F8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5F82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092A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 w:val="24"/>
      <w:szCs w:val="24"/>
    </w:rPr>
  </w:style>
  <w:style w:type="paragraph" w:customStyle="1" w:styleId="coordonnes">
    <w:name w:val="coordonnées"/>
    <w:basedOn w:val="Normal"/>
    <w:autoRedefine/>
    <w:rsid w:val="00092AC0"/>
    <w:pPr>
      <w:spacing w:line="240" w:lineRule="auto"/>
      <w:suppressOverlap/>
    </w:pPr>
    <w:rPr>
      <w:rFonts w:eastAsia="Times New Roman" w:cs="Arial"/>
      <w:color w:val="808080" w:themeColor="background1" w:themeShade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92AC0"/>
    <w:rPr>
      <w:color w:val="808080"/>
    </w:rPr>
  </w:style>
  <w:style w:type="paragraph" w:styleId="Paragraphedeliste">
    <w:name w:val="List Paragraph"/>
    <w:basedOn w:val="Normal"/>
    <w:uiPriority w:val="34"/>
    <w:qFormat/>
    <w:rsid w:val="00E848DE"/>
    <w:pPr>
      <w:widowControl w:val="0"/>
      <w:suppressAutoHyphens/>
      <w:autoSpaceDN w:val="0"/>
      <w:spacing w:after="200" w:line="276" w:lineRule="auto"/>
      <w:ind w:left="720"/>
      <w:contextualSpacing/>
    </w:pPr>
    <w:rPr>
      <w:rFonts w:eastAsia="Arial Unicode MS" w:cs="Tahoma"/>
      <w:color w:val="auto"/>
      <w:kern w:val="3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5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540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ta-alsace.fr/structure/greta-nord-alsace" TargetMode="External"/><Relationship Id="rId3" Type="http://schemas.openxmlformats.org/officeDocument/2006/relationships/image" Target="media/image1.png"/><Relationship Id="rId7" Type="http://schemas.openxmlformats.org/officeDocument/2006/relationships/hyperlink" Target="mailto:gna@greta-nord-alsace.com" TargetMode="External"/><Relationship Id="rId2" Type="http://schemas.openxmlformats.org/officeDocument/2006/relationships/hyperlink" Target="https://www.greta-alsace.fr/structure/greta-nord-alsace" TargetMode="External"/><Relationship Id="rId1" Type="http://schemas.openxmlformats.org/officeDocument/2006/relationships/hyperlink" Target="mailto:gna@greta-nord-alsace.com" TargetMode="External"/><Relationship Id="rId6" Type="http://schemas.openxmlformats.org/officeDocument/2006/relationships/hyperlink" Target="http://www.greta-nord-alsace.com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9" Type="http://schemas.openxmlformats.org/officeDocument/2006/relationships/hyperlink" Target="http://www.greta-nord-alsac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NEL\1-ACCUEIL-INFO-CONSEIL\Communication\Fiches%20produits\Fiche%20produit_MODELE_24-02-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7931BC93704BF6B181542F34DF2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89537-7C28-4365-ABAE-C63ECCBA8636}"/>
      </w:docPartPr>
      <w:docPartBody>
        <w:p w:rsidR="001D6B50" w:rsidRDefault="00AA62F1">
          <w:pPr>
            <w:pStyle w:val="5C7931BC93704BF6B181542F34DF2E7B"/>
          </w:pPr>
          <w:r>
            <w:rPr>
              <w:rFonts w:ascii="Arial" w:hAnsi="Arial"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F974AFEA9784411A9C0D1ADA5C3E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BFBBD-D9B9-4682-9398-E86F165C1FB7}"/>
      </w:docPartPr>
      <w:docPartBody>
        <w:p w:rsidR="001D6B50" w:rsidRDefault="00AA62F1">
          <w:pPr>
            <w:pStyle w:val="F974AFEA9784411A9C0D1ADA5C3E0787"/>
          </w:pPr>
          <w:r>
            <w:rPr>
              <w:rFonts w:ascii="Arial" w:hAnsi="Arial"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2A17254D7EDC4710887E41A0BE229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42971-D891-477D-B3C9-2F5692833CD7}"/>
      </w:docPartPr>
      <w:docPartBody>
        <w:p w:rsidR="001D6B50" w:rsidRDefault="00AA62F1">
          <w:pPr>
            <w:pStyle w:val="2A17254D7EDC4710887E41A0BE22906F"/>
          </w:pPr>
          <w:r>
            <w:rPr>
              <w:rFonts w:ascii="Arial" w:hAnsi="Arial"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4B270AA1AAA04DBEB920A38AC9B9A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AEAE7-E143-45ED-AF74-A1348496847A}"/>
      </w:docPartPr>
      <w:docPartBody>
        <w:p w:rsidR="001D6B50" w:rsidRDefault="00AA62F1">
          <w:pPr>
            <w:pStyle w:val="4B270AA1AAA04DBEB920A38AC9B9A165"/>
          </w:pPr>
          <w:r>
            <w:rPr>
              <w:rFonts w:cstheme="minorHAnsi"/>
              <w:color w:val="595959" w:themeColor="text1" w:themeTint="A6"/>
              <w:sz w:val="18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1"/>
    <w:rsid w:val="001D6B50"/>
    <w:rsid w:val="00AA62F1"/>
    <w:rsid w:val="00C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7931BC93704BF6B181542F34DF2E7B">
    <w:name w:val="5C7931BC93704BF6B181542F34DF2E7B"/>
  </w:style>
  <w:style w:type="paragraph" w:customStyle="1" w:styleId="F974AFEA9784411A9C0D1ADA5C3E0787">
    <w:name w:val="F974AFEA9784411A9C0D1ADA5C3E0787"/>
  </w:style>
  <w:style w:type="paragraph" w:customStyle="1" w:styleId="2A17254D7EDC4710887E41A0BE22906F">
    <w:name w:val="2A17254D7EDC4710887E41A0BE22906F"/>
  </w:style>
  <w:style w:type="paragraph" w:customStyle="1" w:styleId="4B270AA1AAA04DBEB920A38AC9B9A165">
    <w:name w:val="4B270AA1AAA04DBEB920A38AC9B9A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produit_MODELE_24-02-25.dotx</Template>
  <TotalTime>0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pfechter</dc:creator>
  <cp:keywords/>
  <dc:description/>
  <cp:lastModifiedBy>pfechter</cp:lastModifiedBy>
  <cp:revision>2</cp:revision>
  <cp:lastPrinted>2023-09-14T13:50:00Z</cp:lastPrinted>
  <dcterms:created xsi:type="dcterms:W3CDTF">2025-03-26T08:18:00Z</dcterms:created>
  <dcterms:modified xsi:type="dcterms:W3CDTF">2025-03-26T08:18:00Z</dcterms:modified>
</cp:coreProperties>
</file>